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A667" w14:textId="77777777" w:rsidR="00D1696E" w:rsidRDefault="008767ED" w:rsidP="00D1696E">
      <w:pPr>
        <w:pStyle w:val="afc"/>
        <w:spacing w:beforeLines="200" w:before="652" w:afterLines="100" w:after="326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占位</w:t>
      </w:r>
    </w:p>
    <w:p w14:paraId="401BABA3" w14:textId="77777777" w:rsidR="00D1696E" w:rsidRDefault="008767ED" w:rsidP="00D1696E">
      <w:pPr>
        <w:pStyle w:val="afc"/>
        <w:spacing w:beforeLines="200" w:before="652" w:afterLines="100" w:after="326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占位</w:t>
      </w:r>
    </w:p>
    <w:p w14:paraId="00946D7A" w14:textId="77777777" w:rsidR="008767ED" w:rsidRDefault="008767ED" w:rsidP="00275E10">
      <w:pPr>
        <w:pStyle w:val="afc"/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59388BF4" w14:textId="77777777" w:rsidR="00D1696E" w:rsidRDefault="00D1696E" w:rsidP="00275E10">
      <w:pPr>
        <w:widowControl/>
        <w:spacing w:beforeLines="0" w:before="0" w:afterLines="0" w:after="0" w:line="240" w:lineRule="auto"/>
        <w:ind w:firstLineChars="0" w:firstLine="0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br w:type="page"/>
      </w:r>
    </w:p>
    <w:p w14:paraId="695DF70A" w14:textId="77777777" w:rsidR="008767ED" w:rsidRDefault="008767ED" w:rsidP="00275E10">
      <w:pPr>
        <w:pStyle w:val="afc"/>
        <w:spacing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54DB3969" w14:textId="77777777" w:rsidR="008767ED" w:rsidRDefault="008767ED" w:rsidP="008767ED">
      <w:pPr>
        <w:pStyle w:val="afc"/>
        <w:spacing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793657DE" w14:textId="77777777" w:rsidR="00D200B7" w:rsidRPr="005F515C" w:rsidRDefault="005F515C" w:rsidP="008767ED">
      <w:pPr>
        <w:pStyle w:val="afc"/>
        <w:spacing w:afterLines="100" w:after="326"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5F515C">
        <w:rPr>
          <w:rFonts w:asciiTheme="majorEastAsia" w:eastAsiaTheme="majorEastAsia" w:hAnsiTheme="majorEastAsia" w:hint="eastAsia"/>
          <w:sz w:val="36"/>
          <w:szCs w:val="36"/>
        </w:rPr>
        <w:t>论文题目</w:t>
      </w:r>
    </w:p>
    <w:p w14:paraId="34D5E0FA" w14:textId="77777777" w:rsidR="005F515C" w:rsidRPr="005F515C" w:rsidRDefault="005F515C" w:rsidP="008767ED">
      <w:pPr>
        <w:pStyle w:val="afc"/>
        <w:spacing w:afterLines="200" w:after="652" w:line="360" w:lineRule="auto"/>
        <w:jc w:val="center"/>
        <w:rPr>
          <w:rFonts w:asciiTheme="majorEastAsia" w:eastAsiaTheme="majorEastAsia" w:hAnsiTheme="majorEastAsia"/>
          <w:szCs w:val="24"/>
        </w:rPr>
      </w:pPr>
      <w:r w:rsidRPr="005F515C">
        <w:rPr>
          <w:rFonts w:asciiTheme="majorEastAsia" w:eastAsiaTheme="majorEastAsia" w:hAnsiTheme="majorEastAsia" w:hint="eastAsia"/>
          <w:szCs w:val="24"/>
        </w:rPr>
        <w:t>学生：占位符</w:t>
      </w:r>
      <w:r w:rsidRPr="005F515C">
        <w:rPr>
          <w:rFonts w:asciiTheme="majorEastAsia" w:eastAsiaTheme="majorEastAsia" w:hAnsiTheme="majorEastAsia"/>
          <w:szCs w:val="24"/>
        </w:rPr>
        <w:tab/>
      </w:r>
      <w:r w:rsidRPr="005F515C">
        <w:rPr>
          <w:rFonts w:asciiTheme="majorEastAsia" w:eastAsiaTheme="majorEastAsia" w:hAnsiTheme="majorEastAsia"/>
          <w:szCs w:val="24"/>
        </w:rPr>
        <w:tab/>
      </w:r>
      <w:r w:rsidRPr="005F515C">
        <w:rPr>
          <w:rFonts w:asciiTheme="majorEastAsia" w:eastAsiaTheme="majorEastAsia" w:hAnsiTheme="majorEastAsia" w:hint="eastAsia"/>
          <w:szCs w:val="24"/>
        </w:rPr>
        <w:t>指导教师：占位符</w:t>
      </w:r>
    </w:p>
    <w:p w14:paraId="0C249E15" w14:textId="77777777" w:rsidR="005F515C" w:rsidRDefault="005F515C" w:rsidP="008767ED">
      <w:pPr>
        <w:pStyle w:val="afc"/>
        <w:spacing w:afterLines="100" w:after="326" w:line="360" w:lineRule="auto"/>
        <w:jc w:val="center"/>
        <w:rPr>
          <w:rFonts w:asciiTheme="majorEastAsia" w:eastAsiaTheme="majorEastAsia" w:hAnsiTheme="majorEastAsia"/>
          <w:sz w:val="30"/>
          <w:szCs w:val="30"/>
        </w:rPr>
      </w:pPr>
      <w:r w:rsidRPr="005F515C">
        <w:rPr>
          <w:rFonts w:asciiTheme="majorEastAsia" w:eastAsiaTheme="majorEastAsia" w:hAnsiTheme="majorEastAsia" w:hint="eastAsia"/>
          <w:sz w:val="30"/>
          <w:szCs w:val="30"/>
        </w:rPr>
        <w:t>摘 要</w:t>
      </w:r>
    </w:p>
    <w:p w14:paraId="73D13523" w14:textId="77777777" w:rsidR="00D1696E" w:rsidRDefault="00D1696E" w:rsidP="00D1696E">
      <w:pPr>
        <w:spacing w:before="163" w:afterLines="100" w:after="326"/>
        <w:ind w:firstLine="480"/>
      </w:pPr>
      <w:r>
        <w:rPr>
          <w:rFonts w:hint="eastAsia"/>
        </w:rPr>
        <w:t>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，摘要内容。</w:t>
      </w:r>
    </w:p>
    <w:p w14:paraId="3BF071AE" w14:textId="77777777" w:rsidR="00D1696E" w:rsidRDefault="00D1696E" w:rsidP="00D1696E">
      <w:pPr>
        <w:pStyle w:val="afc"/>
      </w:pPr>
      <w:r w:rsidRPr="00D1696E">
        <w:rPr>
          <w:rFonts w:ascii="黑体" w:eastAsia="黑体" w:hAnsi="黑体" w:hint="eastAsia"/>
        </w:rPr>
        <w:t>关键词：</w:t>
      </w:r>
      <w:r>
        <w:rPr>
          <w:rFonts w:hint="eastAsia"/>
        </w:rPr>
        <w:t>占位符；占位符；占位符</w:t>
      </w:r>
    </w:p>
    <w:p w14:paraId="124604B1" w14:textId="77777777" w:rsidR="00D1696E" w:rsidRDefault="00D1696E" w:rsidP="00D1696E">
      <w:pPr>
        <w:pStyle w:val="afc"/>
      </w:pPr>
    </w:p>
    <w:p w14:paraId="232EC408" w14:textId="77777777" w:rsidR="00D1696E" w:rsidRDefault="00D1696E" w:rsidP="00275E10">
      <w:pPr>
        <w:widowControl/>
        <w:spacing w:before="163" w:after="163" w:line="240" w:lineRule="auto"/>
        <w:ind w:firstLineChars="0" w:firstLine="0"/>
        <w:jc w:val="left"/>
      </w:pPr>
      <w:r>
        <w:br w:type="page"/>
      </w:r>
    </w:p>
    <w:p w14:paraId="5423368E" w14:textId="77777777" w:rsidR="00D1696E" w:rsidRDefault="00D1696E" w:rsidP="00275E10">
      <w:pPr>
        <w:pStyle w:val="afc"/>
        <w:spacing w:line="360" w:lineRule="auto"/>
        <w:jc w:val="center"/>
        <w:rPr>
          <w:rFonts w:cstheme="minorHAnsi"/>
          <w:sz w:val="32"/>
          <w:szCs w:val="32"/>
        </w:rPr>
      </w:pPr>
    </w:p>
    <w:p w14:paraId="65F0C2A5" w14:textId="77777777" w:rsidR="008767ED" w:rsidRDefault="008767ED" w:rsidP="008767ED">
      <w:pPr>
        <w:pStyle w:val="afc"/>
        <w:spacing w:line="360" w:lineRule="auto"/>
        <w:jc w:val="center"/>
        <w:rPr>
          <w:rFonts w:cstheme="minorHAnsi"/>
          <w:sz w:val="32"/>
          <w:szCs w:val="32"/>
        </w:rPr>
      </w:pPr>
    </w:p>
    <w:p w14:paraId="606824B5" w14:textId="77777777" w:rsidR="00D1696E" w:rsidRPr="008767ED" w:rsidRDefault="00D1696E" w:rsidP="008767ED">
      <w:pPr>
        <w:pStyle w:val="afc"/>
        <w:spacing w:afterLines="100" w:after="326" w:line="360" w:lineRule="auto"/>
        <w:jc w:val="center"/>
        <w:rPr>
          <w:rFonts w:cstheme="minorHAnsi"/>
          <w:b/>
          <w:bCs/>
          <w:sz w:val="32"/>
          <w:szCs w:val="32"/>
        </w:rPr>
      </w:pPr>
      <w:r w:rsidRPr="008767ED">
        <w:rPr>
          <w:rFonts w:cstheme="minorHAnsi"/>
          <w:b/>
          <w:bCs/>
          <w:sz w:val="32"/>
          <w:szCs w:val="32"/>
        </w:rPr>
        <w:t>ENGLISH</w:t>
      </w:r>
    </w:p>
    <w:p w14:paraId="16551BC2" w14:textId="77777777" w:rsidR="008767ED" w:rsidRDefault="008767ED" w:rsidP="008767ED">
      <w:pPr>
        <w:pStyle w:val="afc"/>
        <w:spacing w:afterLines="200" w:after="652" w:line="360" w:lineRule="auto"/>
        <w:jc w:val="center"/>
        <w:rPr>
          <w:rFonts w:cstheme="minorHAnsi"/>
          <w:szCs w:val="24"/>
        </w:rPr>
      </w:pPr>
      <w:r w:rsidRPr="008767ED">
        <w:rPr>
          <w:rFonts w:cstheme="minorHAnsi" w:hint="eastAsia"/>
          <w:szCs w:val="24"/>
        </w:rPr>
        <w:t>Student</w:t>
      </w:r>
      <w:r w:rsidRPr="008767ED">
        <w:rPr>
          <w:rFonts w:cstheme="minorHAnsi"/>
          <w:szCs w:val="24"/>
        </w:rPr>
        <w:t>: text</w:t>
      </w:r>
      <w:r w:rsidRPr="008767ED">
        <w:rPr>
          <w:rFonts w:cstheme="minorHAnsi"/>
          <w:szCs w:val="24"/>
        </w:rPr>
        <w:tab/>
      </w:r>
      <w:r w:rsidRPr="008767ED">
        <w:rPr>
          <w:rFonts w:cstheme="minorHAnsi"/>
          <w:szCs w:val="24"/>
        </w:rPr>
        <w:tab/>
        <w:t>Instructs teacher: text</w:t>
      </w:r>
    </w:p>
    <w:p w14:paraId="5A169972" w14:textId="77777777" w:rsidR="008767ED" w:rsidRDefault="008767ED" w:rsidP="008767ED">
      <w:pPr>
        <w:pStyle w:val="afc"/>
        <w:spacing w:afterLines="100" w:after="326" w:line="360" w:lineRule="auto"/>
        <w:jc w:val="center"/>
        <w:rPr>
          <w:rFonts w:cstheme="minorHAnsi"/>
          <w:b/>
          <w:bCs/>
          <w:sz w:val="28"/>
          <w:szCs w:val="28"/>
        </w:rPr>
      </w:pPr>
      <w:r w:rsidRPr="008767ED">
        <w:rPr>
          <w:rFonts w:cstheme="minorHAnsi"/>
          <w:b/>
          <w:bCs/>
          <w:sz w:val="28"/>
          <w:szCs w:val="28"/>
        </w:rPr>
        <w:t>Abstract</w:t>
      </w:r>
    </w:p>
    <w:p w14:paraId="30099E8E" w14:textId="77777777" w:rsidR="008767ED" w:rsidRDefault="008767ED" w:rsidP="008767ED">
      <w:pPr>
        <w:pStyle w:val="afc"/>
        <w:spacing w:afterLines="100" w:after="326"/>
      </w:pP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  <w:r w:rsidRPr="008767ED">
        <w:t xml:space="preserve"> </w:t>
      </w:r>
      <w:r>
        <w:t>Text.</w:t>
      </w:r>
    </w:p>
    <w:p w14:paraId="7C1475E3" w14:textId="77777777" w:rsidR="000372E1" w:rsidRDefault="008767ED" w:rsidP="000372E1">
      <w:pPr>
        <w:pStyle w:val="afc"/>
      </w:pPr>
      <w:r w:rsidRPr="008767ED">
        <w:rPr>
          <w:rFonts w:hint="eastAsia"/>
          <w:b/>
          <w:bCs/>
        </w:rPr>
        <w:t>K</w:t>
      </w:r>
      <w:r w:rsidRPr="008767ED">
        <w:rPr>
          <w:b/>
          <w:bCs/>
        </w:rPr>
        <w:t>ey words:</w:t>
      </w:r>
      <w:r>
        <w:t xml:space="preserve"> text; text; text</w:t>
      </w:r>
      <w:bookmarkStart w:id="1" w:name="_Toc25945269"/>
    </w:p>
    <w:p w14:paraId="37FB9088" w14:textId="77777777" w:rsidR="000372E1" w:rsidRDefault="000372E1" w:rsidP="000372E1">
      <w:pPr>
        <w:pStyle w:val="afc"/>
      </w:pPr>
    </w:p>
    <w:p w14:paraId="48E4900A" w14:textId="77777777" w:rsidR="000372E1" w:rsidRDefault="000372E1" w:rsidP="00275E10">
      <w:pPr>
        <w:widowControl/>
        <w:spacing w:before="163" w:afterLines="0" w:after="0" w:line="240" w:lineRule="auto"/>
        <w:ind w:firstLineChars="0" w:firstLine="0"/>
        <w:jc w:val="left"/>
      </w:pPr>
      <w:r>
        <w:br w:type="page"/>
      </w:r>
    </w:p>
    <w:p w14:paraId="0376B949" w14:textId="77777777" w:rsidR="000372E1" w:rsidRPr="00EB50EF" w:rsidRDefault="000372E1" w:rsidP="00EB50EF">
      <w:pPr>
        <w:pStyle w:val="afc"/>
      </w:pPr>
    </w:p>
    <w:sdt>
      <w:sdtPr>
        <w:rPr>
          <w:b w:val="0"/>
          <w:bCs w:val="0"/>
          <w:kern w:val="2"/>
          <w:sz w:val="24"/>
          <w:szCs w:val="22"/>
          <w:lang w:val="zh-CN"/>
        </w:rPr>
        <w:id w:val="-1685048250"/>
        <w:docPartObj>
          <w:docPartGallery w:val="Table of Contents"/>
          <w:docPartUnique/>
        </w:docPartObj>
      </w:sdtPr>
      <w:sdtContent>
        <w:p w14:paraId="7CAEDD56" w14:textId="77777777" w:rsidR="000372E1" w:rsidRPr="000372E1" w:rsidRDefault="000372E1" w:rsidP="000372E1">
          <w:pPr>
            <w:pStyle w:val="TOC"/>
            <w:spacing w:before="0" w:after="0" w:line="240" w:lineRule="auto"/>
            <w:ind w:firstLineChars="0" w:firstLine="0"/>
            <w:jc w:val="center"/>
            <w:rPr>
              <w:rFonts w:asciiTheme="majorEastAsia" w:eastAsiaTheme="majorEastAsia" w:hAnsiTheme="majorEastAsia"/>
              <w:b w:val="0"/>
              <w:bCs w:val="0"/>
              <w:sz w:val="32"/>
              <w:szCs w:val="32"/>
            </w:rPr>
          </w:pPr>
          <w:r w:rsidRPr="000372E1">
            <w:rPr>
              <w:rFonts w:asciiTheme="majorEastAsia" w:eastAsiaTheme="majorEastAsia" w:hAnsiTheme="majorEastAsia"/>
              <w:b w:val="0"/>
              <w:bCs w:val="0"/>
              <w:sz w:val="32"/>
              <w:szCs w:val="32"/>
              <w:lang w:val="zh-CN"/>
            </w:rPr>
            <w:t>目</w:t>
          </w:r>
          <w:r w:rsidRPr="000372E1">
            <w:rPr>
              <w:rFonts w:asciiTheme="majorEastAsia" w:eastAsiaTheme="majorEastAsia" w:hAnsiTheme="majorEastAsia" w:hint="eastAsia"/>
              <w:b w:val="0"/>
              <w:bCs w:val="0"/>
              <w:sz w:val="32"/>
              <w:szCs w:val="32"/>
              <w:lang w:val="zh-CN"/>
            </w:rPr>
            <w:t xml:space="preserve"> </w:t>
          </w:r>
          <w:r w:rsidRPr="000372E1">
            <w:rPr>
              <w:rFonts w:asciiTheme="majorEastAsia" w:eastAsiaTheme="majorEastAsia" w:hAnsiTheme="majorEastAsia"/>
              <w:b w:val="0"/>
              <w:bCs w:val="0"/>
              <w:sz w:val="32"/>
              <w:szCs w:val="32"/>
              <w:lang w:val="zh-CN"/>
            </w:rPr>
            <w:t>录</w:t>
          </w:r>
        </w:p>
        <w:p w14:paraId="5B6E38CE" w14:textId="77777777" w:rsidR="005876C2" w:rsidRDefault="000372E1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9298611" w:history="1">
            <w:r w:rsidR="005876C2" w:rsidRPr="00587189">
              <w:rPr>
                <w:rStyle w:val="af9"/>
                <w:noProof/>
              </w:rPr>
              <w:t>引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言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_Toc29298611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2E862DC0" w14:textId="77777777" w:rsidR="005876C2" w:rsidRDefault="006D7104">
          <w:pPr>
            <w:pStyle w:val="TOC1"/>
            <w:rPr>
              <w:noProof/>
            </w:rPr>
          </w:pPr>
          <w:hyperlink w:anchor="_Toc29298612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1.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一级标题示例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_Toc29298612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6C95DC57" w14:textId="77777777" w:rsidR="005876C2" w:rsidRDefault="006D7104">
          <w:pPr>
            <w:pStyle w:val="TOC2"/>
            <w:tabs>
              <w:tab w:val="right" w:leader="dot" w:pos="8296"/>
            </w:tabs>
            <w:ind w:left="240"/>
            <w:rPr>
              <w:noProof/>
            </w:rPr>
          </w:pPr>
          <w:hyperlink w:anchor="_Toc29298613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1.1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各级标题规范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_Toc29298613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4C32DB48" w14:textId="77777777" w:rsidR="005876C2" w:rsidRDefault="006D7104">
          <w:pPr>
            <w:pStyle w:val="TOC3"/>
            <w:tabs>
              <w:tab w:val="right" w:leader="dot" w:pos="8296"/>
            </w:tabs>
            <w:ind w:left="480"/>
            <w:rPr>
              <w:noProof/>
            </w:rPr>
          </w:pPr>
          <w:hyperlink w:anchor="_Toc29298614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1.1.1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应用样式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_Toc29298614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561345BA" w14:textId="77777777" w:rsidR="005876C2" w:rsidRDefault="006D7104">
          <w:pPr>
            <w:pStyle w:val="TOC3"/>
            <w:tabs>
              <w:tab w:val="right" w:leader="dot" w:pos="8296"/>
            </w:tabs>
            <w:ind w:left="480"/>
            <w:rPr>
              <w:noProof/>
            </w:rPr>
          </w:pPr>
          <w:hyperlink w:anchor="_Toc29298615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1.1.2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关于目录索引的说明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_Toc29298615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3C66D1FA" w14:textId="77777777" w:rsidR="005876C2" w:rsidRDefault="006D7104">
          <w:pPr>
            <w:pStyle w:val="TOC2"/>
            <w:tabs>
              <w:tab w:val="right" w:leader="dot" w:pos="8296"/>
            </w:tabs>
            <w:ind w:left="240"/>
            <w:rPr>
              <w:noProof/>
            </w:rPr>
          </w:pPr>
          <w:hyperlink w:anchor="_Toc29298616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1.2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二级标题示例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_Toc29298616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4F9242C1" w14:textId="77777777" w:rsidR="005876C2" w:rsidRDefault="006D7104">
          <w:pPr>
            <w:pStyle w:val="TOC3"/>
            <w:tabs>
              <w:tab w:val="right" w:leader="dot" w:pos="8296"/>
            </w:tabs>
            <w:ind w:left="480"/>
            <w:rPr>
              <w:noProof/>
            </w:rPr>
          </w:pPr>
          <w:hyperlink w:anchor="_Toc29298617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1.2.1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三级标题示例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_Toc29298617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3917C546" w14:textId="77777777" w:rsidR="005876C2" w:rsidRDefault="006D7104">
          <w:pPr>
            <w:pStyle w:val="TOC3"/>
            <w:tabs>
              <w:tab w:val="right" w:leader="dot" w:pos="8296"/>
            </w:tabs>
            <w:ind w:left="480"/>
            <w:rPr>
              <w:noProof/>
            </w:rPr>
          </w:pPr>
          <w:hyperlink w:anchor="_Toc29298618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1.2.2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三级标题示例</w:t>
            </w:r>
            <w:r w:rsidR="005876C2" w:rsidRPr="00587189">
              <w:rPr>
                <w:rStyle w:val="af9"/>
                <w:noProof/>
              </w:rPr>
              <w:t xml:space="preserve"> 2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_Toc29298618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5FF7DC21" w14:textId="77777777" w:rsidR="005876C2" w:rsidRDefault="006D7104">
          <w:pPr>
            <w:pStyle w:val="TOC2"/>
            <w:tabs>
              <w:tab w:val="right" w:leader="dot" w:pos="8296"/>
            </w:tabs>
            <w:ind w:left="240"/>
            <w:rPr>
              <w:noProof/>
            </w:rPr>
          </w:pPr>
          <w:hyperlink w:anchor="_Toc29298619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1.3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二级标题示例</w:t>
            </w:r>
            <w:r w:rsidR="005876C2" w:rsidRPr="00587189">
              <w:rPr>
                <w:rStyle w:val="af9"/>
                <w:noProof/>
              </w:rPr>
              <w:t xml:space="preserve"> 2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_Toc29298619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42C4C5B0" w14:textId="77777777" w:rsidR="005876C2" w:rsidRDefault="006D7104">
          <w:pPr>
            <w:pStyle w:val="TOC1"/>
            <w:rPr>
              <w:noProof/>
            </w:rPr>
          </w:pPr>
          <w:hyperlink w:anchor="_Toc29298620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2.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基础页面格式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_Toc29298620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11E0D9C4" w14:textId="77777777" w:rsidR="005876C2" w:rsidRDefault="006D7104">
          <w:pPr>
            <w:pStyle w:val="TOC2"/>
            <w:tabs>
              <w:tab w:val="right" w:leader="dot" w:pos="8296"/>
            </w:tabs>
            <w:ind w:left="240"/>
            <w:rPr>
              <w:noProof/>
            </w:rPr>
          </w:pPr>
          <w:hyperlink w:anchor="_Toc29298621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2.1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页码实现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_Toc29298621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7A0EEC19" w14:textId="77777777" w:rsidR="005876C2" w:rsidRDefault="006D7104">
          <w:pPr>
            <w:pStyle w:val="TOC2"/>
            <w:tabs>
              <w:tab w:val="right" w:leader="dot" w:pos="8296"/>
            </w:tabs>
            <w:ind w:left="240"/>
            <w:rPr>
              <w:noProof/>
            </w:rPr>
          </w:pPr>
          <w:hyperlink w:anchor="_Toc29298622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2.2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一些推荐的设置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_Toc29298622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29846841" w14:textId="77777777" w:rsidR="005876C2" w:rsidRDefault="006D7104">
          <w:pPr>
            <w:pStyle w:val="TOC1"/>
            <w:rPr>
              <w:noProof/>
            </w:rPr>
          </w:pPr>
          <w:hyperlink w:anchor="_Toc29298623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3.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图、表、公式的插入与编号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_Toc29298623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57A0521D" w14:textId="77777777" w:rsidR="005876C2" w:rsidRDefault="006D7104">
          <w:pPr>
            <w:pStyle w:val="TOC2"/>
            <w:tabs>
              <w:tab w:val="right" w:leader="dot" w:pos="8296"/>
            </w:tabs>
            <w:ind w:left="240"/>
            <w:rPr>
              <w:noProof/>
            </w:rPr>
          </w:pPr>
          <w:hyperlink w:anchor="_Toc29298624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3.1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图片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_Toc29298624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3C7B0DD5" w14:textId="77777777" w:rsidR="005876C2" w:rsidRDefault="006D7104">
          <w:pPr>
            <w:pStyle w:val="TOC2"/>
            <w:tabs>
              <w:tab w:val="right" w:leader="dot" w:pos="8296"/>
            </w:tabs>
            <w:ind w:left="240"/>
            <w:rPr>
              <w:noProof/>
            </w:rPr>
          </w:pPr>
          <w:hyperlink w:anchor="_Toc29298625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3.2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表格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_Toc29298625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57CE826A" w14:textId="77777777" w:rsidR="005876C2" w:rsidRDefault="006D7104">
          <w:pPr>
            <w:pStyle w:val="TOC2"/>
            <w:tabs>
              <w:tab w:val="right" w:leader="dot" w:pos="8296"/>
            </w:tabs>
            <w:ind w:left="240"/>
            <w:rPr>
              <w:noProof/>
            </w:rPr>
          </w:pPr>
          <w:hyperlink w:anchor="_Toc29298626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3.3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公式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_Toc29298626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286DF4C6" w14:textId="77777777" w:rsidR="005876C2" w:rsidRDefault="006D7104">
          <w:pPr>
            <w:pStyle w:val="TOC1"/>
            <w:rPr>
              <w:noProof/>
            </w:rPr>
          </w:pPr>
          <w:hyperlink w:anchor="_Toc29298627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4.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使用尾注的参考文献列表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_Toc29298627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1D5428B9" w14:textId="77777777" w:rsidR="005876C2" w:rsidRDefault="006D7104">
          <w:pPr>
            <w:pStyle w:val="TOC1"/>
            <w:rPr>
              <w:noProof/>
            </w:rPr>
          </w:pPr>
          <w:hyperlink w:anchor="_Toc29298628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5.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其他有关此模板的提示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_Toc29298628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40AAFE0D" w14:textId="77777777" w:rsidR="005876C2" w:rsidRDefault="006D7104">
          <w:pPr>
            <w:pStyle w:val="TOC2"/>
            <w:tabs>
              <w:tab w:val="right" w:leader="dot" w:pos="8296"/>
            </w:tabs>
            <w:ind w:left="240"/>
            <w:rPr>
              <w:noProof/>
            </w:rPr>
          </w:pPr>
          <w:hyperlink w:anchor="_Toc29298629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5.1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行距、段前段后间距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_Toc29298629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7AE0FF14" w14:textId="77777777" w:rsidR="005876C2" w:rsidRDefault="006D7104">
          <w:pPr>
            <w:pStyle w:val="TOC2"/>
            <w:tabs>
              <w:tab w:val="right" w:leader="dot" w:pos="8296"/>
            </w:tabs>
            <w:ind w:left="240"/>
            <w:rPr>
              <w:noProof/>
            </w:rPr>
          </w:pPr>
          <w:hyperlink w:anchor="_Toc29298630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5.2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关于粘贴的建议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_Toc29298630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24A6919C" w14:textId="77777777" w:rsidR="005876C2" w:rsidRDefault="006D7104">
          <w:pPr>
            <w:pStyle w:val="TOC2"/>
            <w:tabs>
              <w:tab w:val="right" w:leader="dot" w:pos="8296"/>
            </w:tabs>
            <w:ind w:left="240"/>
            <w:rPr>
              <w:noProof/>
            </w:rPr>
          </w:pPr>
          <w:hyperlink w:anchor="_Toc29298631" w:history="1">
            <w:r w:rsidR="005876C2" w:rsidRPr="00587189">
              <w:rPr>
                <w:rStyle w:val="af9"/>
                <w:rFonts w:ascii="Times New Roman" w:hAnsi="Times New Roman"/>
                <w:noProof/>
              </w:rPr>
              <w:t>5.3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开始写作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_Toc29298631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252CE484" w14:textId="77777777" w:rsidR="005876C2" w:rsidRDefault="006D7104">
          <w:pPr>
            <w:pStyle w:val="TOC1"/>
            <w:rPr>
              <w:noProof/>
            </w:rPr>
          </w:pPr>
          <w:hyperlink w:anchor="_Toc29298632" w:history="1">
            <w:r w:rsidR="005876C2" w:rsidRPr="00587189">
              <w:rPr>
                <w:rStyle w:val="af9"/>
                <w:noProof/>
              </w:rPr>
              <w:t>致</w:t>
            </w:r>
            <w:r w:rsidR="005876C2" w:rsidRPr="00587189">
              <w:rPr>
                <w:rStyle w:val="af9"/>
                <w:noProof/>
              </w:rPr>
              <w:t xml:space="preserve"> </w:t>
            </w:r>
            <w:r w:rsidR="005876C2" w:rsidRPr="00587189">
              <w:rPr>
                <w:rStyle w:val="af9"/>
                <w:noProof/>
              </w:rPr>
              <w:t>谢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_Toc29298632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4647636F" w14:textId="77777777" w:rsidR="005876C2" w:rsidRDefault="006D7104">
          <w:pPr>
            <w:pStyle w:val="TOC1"/>
            <w:rPr>
              <w:noProof/>
            </w:rPr>
          </w:pPr>
          <w:hyperlink w:anchor="_Toc29298633" w:history="1">
            <w:r w:rsidR="005876C2" w:rsidRPr="00587189">
              <w:rPr>
                <w:rStyle w:val="af9"/>
                <w:noProof/>
              </w:rPr>
              <w:t>参考文献</w:t>
            </w:r>
            <w:r w:rsidR="005876C2">
              <w:rPr>
                <w:noProof/>
                <w:webHidden/>
              </w:rPr>
              <w:tab/>
            </w:r>
            <w:r w:rsidR="005876C2">
              <w:rPr>
                <w:noProof/>
                <w:webHidden/>
              </w:rPr>
              <w:fldChar w:fldCharType="begin"/>
            </w:r>
            <w:r w:rsidR="005876C2">
              <w:rPr>
                <w:noProof/>
                <w:webHidden/>
              </w:rPr>
              <w:instrText xml:space="preserve"> PAGEREF _Toc29298633 \h </w:instrText>
            </w:r>
            <w:r w:rsidR="005876C2">
              <w:rPr>
                <w:noProof/>
                <w:webHidden/>
              </w:rPr>
            </w:r>
            <w:r w:rsidR="005876C2">
              <w:rPr>
                <w:noProof/>
                <w:webHidden/>
              </w:rPr>
              <w:fldChar w:fldCharType="separate"/>
            </w:r>
            <w:r w:rsidR="00F44D17">
              <w:rPr>
                <w:noProof/>
                <w:webHidden/>
              </w:rPr>
              <w:t>2</w:t>
            </w:r>
            <w:r w:rsidR="005876C2">
              <w:rPr>
                <w:noProof/>
                <w:webHidden/>
              </w:rPr>
              <w:fldChar w:fldCharType="end"/>
            </w:r>
          </w:hyperlink>
        </w:p>
        <w:p w14:paraId="3BBE7E1A" w14:textId="77777777" w:rsidR="00600F85" w:rsidRDefault="000372E1" w:rsidP="00E07E5C">
          <w:pPr>
            <w:spacing w:before="163" w:after="163"/>
            <w:ind w:firstLine="420"/>
            <w:rPr>
              <w:lang w:val="zh-CN"/>
            </w:rPr>
          </w:pPr>
          <w:r>
            <w:rPr>
              <w:sz w:val="21"/>
            </w:rPr>
            <w:fldChar w:fldCharType="end"/>
          </w:r>
        </w:p>
      </w:sdtContent>
    </w:sdt>
    <w:p w14:paraId="15F8910D" w14:textId="77777777" w:rsidR="000372E1" w:rsidRDefault="000372E1" w:rsidP="00275E10">
      <w:pPr>
        <w:spacing w:beforeLines="0" w:before="0" w:afterLines="0" w:after="0"/>
        <w:ind w:firstLineChars="0" w:firstLine="0"/>
        <w:sectPr w:rsidR="000372E1" w:rsidSect="000372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800" w:bottom="1440" w:left="1800" w:header="851" w:footer="992" w:gutter="0"/>
          <w:pgNumType w:fmt="upperRoman"/>
          <w:cols w:space="425"/>
          <w:docGrid w:type="lines" w:linePitch="326"/>
        </w:sectPr>
      </w:pPr>
    </w:p>
    <w:p w14:paraId="7BE15EE2" w14:textId="77777777" w:rsidR="00960045" w:rsidRPr="00960045" w:rsidRDefault="00697314" w:rsidP="00275E10">
      <w:pPr>
        <w:pStyle w:val="afe"/>
        <w:spacing w:before="326" w:after="326"/>
      </w:pPr>
      <w:bookmarkStart w:id="2" w:name="_Toc29298611"/>
      <w:r>
        <w:rPr>
          <w:rFonts w:hint="eastAsia"/>
        </w:rPr>
        <w:t>引</w:t>
      </w:r>
      <w:r w:rsidR="00E07E5C">
        <w:rPr>
          <w:rFonts w:hint="eastAsia"/>
        </w:rPr>
        <w:t xml:space="preserve"> </w:t>
      </w:r>
      <w:r>
        <w:rPr>
          <w:rFonts w:hint="eastAsia"/>
        </w:rPr>
        <w:t>言</w:t>
      </w:r>
      <w:bookmarkEnd w:id="1"/>
      <w:bookmarkEnd w:id="2"/>
    </w:p>
    <w:p w14:paraId="10020907" w14:textId="77777777" w:rsidR="008D598A" w:rsidRDefault="00B8187D" w:rsidP="00697314">
      <w:pPr>
        <w:spacing w:before="163" w:after="163"/>
        <w:ind w:firstLine="480"/>
      </w:pPr>
      <w:r>
        <w:rPr>
          <w:rFonts w:hint="eastAsia"/>
        </w:rPr>
        <w:t>模板的意义</w:t>
      </w:r>
      <w:r w:rsidR="008D598A">
        <w:rPr>
          <w:rFonts w:hint="eastAsia"/>
        </w:rPr>
        <w:t>是</w:t>
      </w:r>
      <w:r>
        <w:rPr>
          <w:rFonts w:hint="eastAsia"/>
        </w:rPr>
        <w:t>让作者专注于内容</w:t>
      </w:r>
      <w:r w:rsidR="008D598A">
        <w:rPr>
          <w:rFonts w:hint="eastAsia"/>
        </w:rPr>
        <w:t>创作，把批量、重复的事情交给计算机，并且利用事先设置好的样式对全文进行格式化，为后期可能有的大量格式修改提供便利、迅速的途径</w:t>
      </w:r>
      <w:r>
        <w:rPr>
          <w:rFonts w:hint="eastAsia"/>
        </w:rPr>
        <w:t>。</w:t>
      </w:r>
      <w:r w:rsidR="008D598A">
        <w:rPr>
          <w:rFonts w:hint="eastAsia"/>
        </w:rPr>
        <w:t>计算机是很聪明的，它可以按照人的需求，批量、准确、迅速地执行操作。在</w:t>
      </w:r>
      <w:r w:rsidR="008D598A">
        <w:rPr>
          <w:rFonts w:hint="eastAsia"/>
        </w:rPr>
        <w:t>Word</w:t>
      </w:r>
      <w:r w:rsidR="008D598A">
        <w:rPr>
          <w:rFonts w:hint="eastAsia"/>
        </w:rPr>
        <w:t>使用中，请务必记住这一点。要开始使用此模板，请仔细阅读此段引言，并变更对</w:t>
      </w:r>
      <w:r w:rsidR="008D598A">
        <w:rPr>
          <w:rFonts w:hint="eastAsia"/>
        </w:rPr>
        <w:t>Word</w:t>
      </w:r>
      <w:r w:rsidR="008D598A">
        <w:rPr>
          <w:rFonts w:hint="eastAsia"/>
        </w:rPr>
        <w:t>的使用观念。</w:t>
      </w:r>
    </w:p>
    <w:p w14:paraId="39210E03" w14:textId="77777777" w:rsidR="0069242D" w:rsidRDefault="008D598A" w:rsidP="0069242D">
      <w:pPr>
        <w:spacing w:before="163" w:after="163"/>
        <w:ind w:firstLine="480"/>
      </w:pPr>
      <w:r>
        <w:rPr>
          <w:rFonts w:hint="eastAsia"/>
        </w:rPr>
        <w:t>刚才提到</w:t>
      </w:r>
      <w:r w:rsidR="00275E10">
        <w:rPr>
          <w:rFonts w:hint="eastAsia"/>
        </w:rPr>
        <w:t>了</w:t>
      </w:r>
      <w:r>
        <w:rPr>
          <w:rFonts w:hint="eastAsia"/>
        </w:rPr>
        <w:t>“样式”的概念，请查阅</w:t>
      </w:r>
      <w:r w:rsidR="0017553C">
        <w:rPr>
          <w:rFonts w:hint="eastAsia"/>
        </w:rPr>
        <w:t>Word</w:t>
      </w:r>
      <w:r w:rsidR="0017553C">
        <w:rPr>
          <w:rFonts w:hint="eastAsia"/>
        </w:rPr>
        <w:t>界面上方，</w:t>
      </w:r>
      <w:r>
        <w:rPr>
          <w:rFonts w:hint="eastAsia"/>
        </w:rPr>
        <w:t>【开始】选项卡中的【样式】分组，将鼠标移动到其中的任意一个样式上方悬停或左键单击，</w:t>
      </w:r>
      <w:r w:rsidR="0017553C">
        <w:rPr>
          <w:rFonts w:hint="eastAsia"/>
        </w:rPr>
        <w:t>并</w:t>
      </w:r>
      <w:r>
        <w:rPr>
          <w:rFonts w:hint="eastAsia"/>
        </w:rPr>
        <w:t>观察光标所在</w:t>
      </w:r>
      <w:r w:rsidR="0017553C">
        <w:rPr>
          <w:rFonts w:hint="eastAsia"/>
        </w:rPr>
        <w:t>处</w:t>
      </w:r>
      <w:r>
        <w:rPr>
          <w:rFonts w:hint="eastAsia"/>
        </w:rPr>
        <w:t>段落的变化。请注意，刚才的操作将贯穿整个模板的使用</w:t>
      </w:r>
      <w:r w:rsidR="0017553C">
        <w:rPr>
          <w:rFonts w:hint="eastAsia"/>
        </w:rPr>
        <w:t>，也是实现大部分自动化功能的基础。</w:t>
      </w:r>
      <w:bookmarkStart w:id="3" w:name="_Toc25945270"/>
    </w:p>
    <w:p w14:paraId="442352F8" w14:textId="77777777" w:rsidR="00697314" w:rsidRDefault="00697314" w:rsidP="00917C5C">
      <w:pPr>
        <w:pStyle w:val="1"/>
        <w:spacing w:before="163" w:after="163"/>
      </w:pPr>
      <w:bookmarkStart w:id="4" w:name="_Ref29292998"/>
      <w:bookmarkStart w:id="5" w:name="_Toc29298612"/>
      <w:r>
        <w:rPr>
          <w:rFonts w:hint="eastAsia"/>
        </w:rPr>
        <w:t>一级标题</w:t>
      </w:r>
      <w:bookmarkEnd w:id="3"/>
      <w:r w:rsidR="00F60554">
        <w:rPr>
          <w:rFonts w:hint="eastAsia"/>
        </w:rPr>
        <w:t>示例</w:t>
      </w:r>
      <w:bookmarkEnd w:id="4"/>
      <w:bookmarkEnd w:id="5"/>
    </w:p>
    <w:p w14:paraId="1A32D1AF" w14:textId="77777777" w:rsidR="00521549" w:rsidRDefault="00960045" w:rsidP="009E03E1">
      <w:pPr>
        <w:spacing w:beforeLines="0" w:after="163"/>
        <w:ind w:firstLine="480"/>
      </w:pPr>
      <w:r>
        <w:rPr>
          <w:rFonts w:hint="eastAsia"/>
        </w:rPr>
        <w:t>此</w:t>
      </w:r>
      <w:r w:rsidR="00F60554">
        <w:rPr>
          <w:rFonts w:hint="eastAsia"/>
        </w:rPr>
        <w:t>章节</w:t>
      </w:r>
      <w:r>
        <w:rPr>
          <w:rFonts w:hint="eastAsia"/>
        </w:rPr>
        <w:t>为标题示例</w:t>
      </w:r>
      <w:r w:rsidR="00F60554">
        <w:rPr>
          <w:rFonts w:hint="eastAsia"/>
        </w:rPr>
        <w:t>，通过对【开始】</w:t>
      </w:r>
      <w:r w:rsidR="00F60554">
        <w:rPr>
          <w:rFonts w:hint="eastAsia"/>
        </w:rPr>
        <w:t>/</w:t>
      </w:r>
      <w:r w:rsidR="00F60554">
        <w:rPr>
          <w:rFonts w:hint="eastAsia"/>
        </w:rPr>
        <w:t>【段落】中，【大纲级别】的设置，可令</w:t>
      </w:r>
      <w:r w:rsidR="0017553C">
        <w:rPr>
          <w:rFonts w:hint="eastAsia"/>
        </w:rPr>
        <w:t>Word</w:t>
      </w:r>
      <w:r w:rsidR="00F60554">
        <w:rPr>
          <w:rFonts w:hint="eastAsia"/>
        </w:rPr>
        <w:t>对标题文字建立索引，便于区分章节和格式化。</w:t>
      </w:r>
    </w:p>
    <w:p w14:paraId="2AA2D508" w14:textId="77777777" w:rsidR="00EB50EF" w:rsidRDefault="00EB50EF" w:rsidP="00EB50EF">
      <w:pPr>
        <w:pStyle w:val="2"/>
        <w:spacing w:before="163" w:after="163"/>
      </w:pPr>
      <w:bookmarkStart w:id="6" w:name="_Toc29298613"/>
      <w:r>
        <w:rPr>
          <w:rFonts w:hint="eastAsia"/>
        </w:rPr>
        <w:t>各级标题规范</w:t>
      </w:r>
      <w:bookmarkEnd w:id="6"/>
    </w:p>
    <w:p w14:paraId="43D35F0F" w14:textId="77777777" w:rsidR="00EB50EF" w:rsidRPr="00EB50EF" w:rsidRDefault="00EB50EF" w:rsidP="00EB50EF">
      <w:pPr>
        <w:spacing w:before="163" w:after="163"/>
        <w:ind w:firstLine="480"/>
      </w:pPr>
      <w:r>
        <w:rPr>
          <w:rFonts w:hint="eastAsia"/>
        </w:rPr>
        <w:t>按照文件《</w:t>
      </w:r>
      <w:r w:rsidRPr="00F60554">
        <w:rPr>
          <w:rFonts w:hint="eastAsia"/>
        </w:rPr>
        <w:t>空中交通管理学院学士学位论文正文模板</w:t>
      </w:r>
      <w:r>
        <w:rPr>
          <w:rFonts w:hint="eastAsia"/>
        </w:rPr>
        <w:t>》</w:t>
      </w:r>
      <w:r w:rsidR="00E561D3">
        <w:rPr>
          <w:rFonts w:hint="eastAsia"/>
        </w:rPr>
        <w:t>（下文简称《模板》）</w:t>
      </w:r>
      <w:r>
        <w:rPr>
          <w:rFonts w:hint="eastAsia"/>
        </w:rPr>
        <w:t>中的要求，已将各级标题的格式按下表设置：</w:t>
      </w:r>
    </w:p>
    <w:p w14:paraId="1EF2A369" w14:textId="77777777" w:rsidR="00521549" w:rsidRDefault="00521549" w:rsidP="00521549">
      <w:pPr>
        <w:pStyle w:val="a8"/>
        <w:keepNext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 w:rsidR="00076758">
        <w:fldChar w:fldCharType="begin"/>
      </w:r>
      <w:r w:rsidR="00076758">
        <w:instrText xml:space="preserve"> </w:instrText>
      </w:r>
      <w:r w:rsidR="00076758">
        <w:rPr>
          <w:rFonts w:hint="eastAsia"/>
        </w:rPr>
        <w:instrText>STYLEREF 1 \s</w:instrText>
      </w:r>
      <w:r w:rsidR="00076758">
        <w:instrText xml:space="preserve"> </w:instrText>
      </w:r>
      <w:r w:rsidR="00076758">
        <w:fldChar w:fldCharType="separate"/>
      </w:r>
      <w:r w:rsidR="00F44D17">
        <w:rPr>
          <w:noProof/>
        </w:rPr>
        <w:t>1</w:t>
      </w:r>
      <w:r w:rsidR="00076758">
        <w:fldChar w:fldCharType="end"/>
      </w:r>
      <w:r w:rsidR="00076758">
        <w:t>-</w:t>
      </w:r>
      <w:r w:rsidR="00076758">
        <w:fldChar w:fldCharType="begin"/>
      </w:r>
      <w:r w:rsidR="00076758">
        <w:instrText xml:space="preserve"> </w:instrText>
      </w:r>
      <w:r w:rsidR="00076758">
        <w:rPr>
          <w:rFonts w:hint="eastAsia"/>
        </w:rPr>
        <w:instrText xml:space="preserve">SEQ </w:instrText>
      </w:r>
      <w:r w:rsidR="00076758">
        <w:rPr>
          <w:rFonts w:hint="eastAsia"/>
        </w:rPr>
        <w:instrText>表</w:instrText>
      </w:r>
      <w:r w:rsidR="00076758">
        <w:rPr>
          <w:rFonts w:hint="eastAsia"/>
        </w:rPr>
        <w:instrText xml:space="preserve"> \* ARABIC \s 1</w:instrText>
      </w:r>
      <w:r w:rsidR="00076758">
        <w:instrText xml:space="preserve"> </w:instrText>
      </w:r>
      <w:r w:rsidR="00076758">
        <w:fldChar w:fldCharType="separate"/>
      </w:r>
      <w:r w:rsidR="00F44D17">
        <w:rPr>
          <w:noProof/>
        </w:rPr>
        <w:t>1</w:t>
      </w:r>
      <w:r w:rsidR="00076758">
        <w:fldChar w:fldCharType="end"/>
      </w:r>
    </w:p>
    <w:tbl>
      <w:tblPr>
        <w:tblStyle w:val="affc"/>
        <w:tblW w:w="5000" w:type="pct"/>
        <w:tblLook w:val="04A0" w:firstRow="1" w:lastRow="0" w:firstColumn="1" w:lastColumn="0" w:noHBand="0" w:noVBand="1"/>
      </w:tblPr>
      <w:tblGrid>
        <w:gridCol w:w="1591"/>
        <w:gridCol w:w="941"/>
        <w:gridCol w:w="941"/>
        <w:gridCol w:w="4839"/>
      </w:tblGrid>
      <w:tr w:rsidR="00D02DF0" w:rsidRPr="00D02DF0" w14:paraId="10FBD1C7" w14:textId="77777777" w:rsidTr="00D02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57" w:type="pct"/>
          </w:tcPr>
          <w:p w14:paraId="5D73A844" w14:textId="77777777" w:rsidR="00521549" w:rsidRPr="00D02DF0" w:rsidRDefault="00521549" w:rsidP="00EB50EF">
            <w:pPr>
              <w:pStyle w:val="affa"/>
            </w:pPr>
            <w:r w:rsidRPr="00D02DF0">
              <w:rPr>
                <w:rFonts w:hint="eastAsia"/>
              </w:rPr>
              <w:t>标题等级</w:t>
            </w:r>
          </w:p>
        </w:tc>
        <w:tc>
          <w:tcPr>
            <w:tcW w:w="566" w:type="pct"/>
          </w:tcPr>
          <w:p w14:paraId="390B3097" w14:textId="77777777" w:rsidR="00521549" w:rsidRPr="00D02DF0" w:rsidRDefault="00521549" w:rsidP="00EB50EF">
            <w:pPr>
              <w:pStyle w:val="affa"/>
            </w:pPr>
            <w:r w:rsidRPr="00D02DF0">
              <w:rPr>
                <w:rFonts w:hint="eastAsia"/>
              </w:rPr>
              <w:t>字体</w:t>
            </w:r>
          </w:p>
        </w:tc>
        <w:tc>
          <w:tcPr>
            <w:tcW w:w="566" w:type="pct"/>
          </w:tcPr>
          <w:p w14:paraId="7D53DC4E" w14:textId="77777777" w:rsidR="00521549" w:rsidRPr="00D02DF0" w:rsidRDefault="00521549" w:rsidP="00EB50EF">
            <w:pPr>
              <w:pStyle w:val="affa"/>
            </w:pPr>
            <w:r w:rsidRPr="00D02DF0">
              <w:rPr>
                <w:rFonts w:hint="eastAsia"/>
              </w:rPr>
              <w:t>字号</w:t>
            </w:r>
          </w:p>
        </w:tc>
        <w:tc>
          <w:tcPr>
            <w:tcW w:w="2911" w:type="pct"/>
          </w:tcPr>
          <w:p w14:paraId="1537992B" w14:textId="77777777" w:rsidR="00521549" w:rsidRPr="00D02DF0" w:rsidRDefault="0069242D" w:rsidP="00EB50EF">
            <w:pPr>
              <w:pStyle w:val="affa"/>
            </w:pPr>
            <w:r>
              <w:rPr>
                <w:rFonts w:hint="eastAsia"/>
              </w:rPr>
              <w:t>备注</w:t>
            </w:r>
          </w:p>
        </w:tc>
      </w:tr>
      <w:tr w:rsidR="00D02DF0" w:rsidRPr="00D02DF0" w14:paraId="274A30A9" w14:textId="77777777" w:rsidTr="00D02DF0">
        <w:trPr>
          <w:trHeight w:val="340"/>
        </w:trPr>
        <w:tc>
          <w:tcPr>
            <w:tcW w:w="957" w:type="pct"/>
          </w:tcPr>
          <w:p w14:paraId="27AB79E4" w14:textId="77777777" w:rsidR="00521549" w:rsidRPr="00D02DF0" w:rsidRDefault="00521549" w:rsidP="00EB50EF">
            <w:pPr>
              <w:pStyle w:val="affa"/>
            </w:pPr>
            <w:r w:rsidRPr="00D02DF0">
              <w:rPr>
                <w:rFonts w:hint="eastAsia"/>
              </w:rPr>
              <w:t>一级标题</w:t>
            </w:r>
          </w:p>
        </w:tc>
        <w:tc>
          <w:tcPr>
            <w:tcW w:w="566" w:type="pct"/>
          </w:tcPr>
          <w:p w14:paraId="786FD4F3" w14:textId="77777777" w:rsidR="00521549" w:rsidRPr="00D02DF0" w:rsidRDefault="00521549" w:rsidP="00EB50EF">
            <w:pPr>
              <w:pStyle w:val="affa"/>
            </w:pPr>
            <w:r w:rsidRPr="00D02DF0">
              <w:rPr>
                <w:rFonts w:hint="eastAsia"/>
              </w:rPr>
              <w:t>黑体</w:t>
            </w:r>
          </w:p>
        </w:tc>
        <w:tc>
          <w:tcPr>
            <w:tcW w:w="566" w:type="pct"/>
          </w:tcPr>
          <w:p w14:paraId="75496629" w14:textId="77777777" w:rsidR="00521549" w:rsidRPr="00D02DF0" w:rsidRDefault="00136047" w:rsidP="00EB50EF">
            <w:pPr>
              <w:pStyle w:val="affa"/>
            </w:pPr>
            <w:r w:rsidRPr="00D02DF0">
              <w:rPr>
                <w:rFonts w:hint="eastAsia"/>
              </w:rPr>
              <w:t>三号</w:t>
            </w:r>
          </w:p>
        </w:tc>
        <w:tc>
          <w:tcPr>
            <w:tcW w:w="2911" w:type="pct"/>
          </w:tcPr>
          <w:p w14:paraId="1BE124B7" w14:textId="77777777" w:rsidR="00521549" w:rsidRPr="00D02DF0" w:rsidRDefault="00136047" w:rsidP="00EB50EF">
            <w:pPr>
              <w:pStyle w:val="affa"/>
            </w:pPr>
            <w:r w:rsidRPr="00D02DF0">
              <w:rPr>
                <w:rFonts w:hint="eastAsia"/>
              </w:rPr>
              <w:t>顶格书写，空格分隔编号与文字</w:t>
            </w:r>
          </w:p>
        </w:tc>
      </w:tr>
      <w:tr w:rsidR="00D02DF0" w:rsidRPr="00D02DF0" w14:paraId="4F287AF0" w14:textId="77777777" w:rsidTr="00D02DF0">
        <w:trPr>
          <w:trHeight w:val="340"/>
        </w:trPr>
        <w:tc>
          <w:tcPr>
            <w:tcW w:w="957" w:type="pct"/>
          </w:tcPr>
          <w:p w14:paraId="6439955D" w14:textId="77777777" w:rsidR="00521549" w:rsidRPr="00D02DF0" w:rsidRDefault="00136047" w:rsidP="00EB50EF">
            <w:pPr>
              <w:pStyle w:val="affa"/>
            </w:pPr>
            <w:r w:rsidRPr="00D02DF0">
              <w:rPr>
                <w:rFonts w:hint="eastAsia"/>
              </w:rPr>
              <w:t>二级标题</w:t>
            </w:r>
          </w:p>
        </w:tc>
        <w:tc>
          <w:tcPr>
            <w:tcW w:w="566" w:type="pct"/>
          </w:tcPr>
          <w:p w14:paraId="1024060D" w14:textId="77777777" w:rsidR="00521549" w:rsidRPr="00D02DF0" w:rsidRDefault="00136047" w:rsidP="00EB50EF">
            <w:pPr>
              <w:pStyle w:val="affa"/>
            </w:pPr>
            <w:r w:rsidRPr="00D02DF0">
              <w:rPr>
                <w:rFonts w:hint="eastAsia"/>
              </w:rPr>
              <w:t>黑体</w:t>
            </w:r>
          </w:p>
        </w:tc>
        <w:tc>
          <w:tcPr>
            <w:tcW w:w="566" w:type="pct"/>
          </w:tcPr>
          <w:p w14:paraId="5108DE76" w14:textId="77777777" w:rsidR="00521549" w:rsidRPr="00D02DF0" w:rsidRDefault="00136047" w:rsidP="00EB50EF">
            <w:pPr>
              <w:pStyle w:val="affa"/>
            </w:pPr>
            <w:r w:rsidRPr="00D02DF0">
              <w:rPr>
                <w:rFonts w:hint="eastAsia"/>
              </w:rPr>
              <w:t>四号</w:t>
            </w:r>
          </w:p>
        </w:tc>
        <w:tc>
          <w:tcPr>
            <w:tcW w:w="2911" w:type="pct"/>
          </w:tcPr>
          <w:p w14:paraId="5C4B487B" w14:textId="77777777" w:rsidR="00521549" w:rsidRPr="00D02DF0" w:rsidRDefault="00136047" w:rsidP="00EB50EF">
            <w:pPr>
              <w:pStyle w:val="affa"/>
            </w:pPr>
            <w:r w:rsidRPr="00D02DF0">
              <w:rPr>
                <w:rFonts w:hint="eastAsia"/>
              </w:rPr>
              <w:t>注意编号与文字之间只有空格，没有点号</w:t>
            </w:r>
          </w:p>
        </w:tc>
      </w:tr>
      <w:tr w:rsidR="00521549" w:rsidRPr="00D02DF0" w14:paraId="2908DD0E" w14:textId="77777777" w:rsidTr="00D02DF0">
        <w:trPr>
          <w:trHeight w:val="340"/>
        </w:trPr>
        <w:tc>
          <w:tcPr>
            <w:tcW w:w="957" w:type="pct"/>
          </w:tcPr>
          <w:p w14:paraId="5F012460" w14:textId="77777777" w:rsidR="00521549" w:rsidRPr="00D02DF0" w:rsidRDefault="00136047" w:rsidP="00EB50EF">
            <w:pPr>
              <w:pStyle w:val="affa"/>
            </w:pPr>
            <w:r w:rsidRPr="00D02DF0">
              <w:rPr>
                <w:rFonts w:hint="eastAsia"/>
              </w:rPr>
              <w:t>三级标题</w:t>
            </w:r>
          </w:p>
        </w:tc>
        <w:tc>
          <w:tcPr>
            <w:tcW w:w="566" w:type="pct"/>
          </w:tcPr>
          <w:p w14:paraId="49DD52E3" w14:textId="77777777" w:rsidR="00521549" w:rsidRPr="00D02DF0" w:rsidRDefault="00136047" w:rsidP="00EB50EF">
            <w:pPr>
              <w:pStyle w:val="affa"/>
            </w:pPr>
            <w:r w:rsidRPr="00D02DF0">
              <w:rPr>
                <w:rFonts w:hint="eastAsia"/>
              </w:rPr>
              <w:t>宋体</w:t>
            </w:r>
          </w:p>
        </w:tc>
        <w:tc>
          <w:tcPr>
            <w:tcW w:w="566" w:type="pct"/>
          </w:tcPr>
          <w:p w14:paraId="4AC1AA67" w14:textId="77777777" w:rsidR="00521549" w:rsidRPr="00D02DF0" w:rsidRDefault="00136047" w:rsidP="00EB50EF">
            <w:pPr>
              <w:pStyle w:val="affa"/>
            </w:pPr>
            <w:r w:rsidRPr="00D02DF0">
              <w:rPr>
                <w:rFonts w:hint="eastAsia"/>
              </w:rPr>
              <w:t>小四</w:t>
            </w:r>
          </w:p>
        </w:tc>
        <w:tc>
          <w:tcPr>
            <w:tcW w:w="2911" w:type="pct"/>
          </w:tcPr>
          <w:p w14:paraId="02B30664" w14:textId="77777777" w:rsidR="00521549" w:rsidRPr="00D02DF0" w:rsidRDefault="00136047" w:rsidP="00EB50EF">
            <w:pPr>
              <w:pStyle w:val="affa"/>
            </w:pPr>
            <w:r w:rsidRPr="00D02DF0">
              <w:rPr>
                <w:rFonts w:hint="eastAsia"/>
              </w:rPr>
              <w:t>三级标题后均与正文相同格式</w:t>
            </w:r>
          </w:p>
        </w:tc>
      </w:tr>
    </w:tbl>
    <w:p w14:paraId="54153ACD" w14:textId="77777777" w:rsidR="00B8187D" w:rsidRDefault="00B8187D" w:rsidP="00B8187D">
      <w:pPr>
        <w:pStyle w:val="3"/>
        <w:spacing w:beforeLines="50" w:before="163"/>
      </w:pPr>
      <w:bookmarkStart w:id="7" w:name="_Toc29298614"/>
      <w:r>
        <w:rPr>
          <w:rFonts w:hint="eastAsia"/>
        </w:rPr>
        <w:t>应用样式</w:t>
      </w:r>
      <w:bookmarkEnd w:id="7"/>
    </w:p>
    <w:p w14:paraId="4D7DBDB6" w14:textId="77777777" w:rsidR="00EB50EF" w:rsidRDefault="00F60554" w:rsidP="00EB50EF">
      <w:pPr>
        <w:spacing w:before="163" w:after="163"/>
        <w:ind w:firstLine="480"/>
      </w:pPr>
      <w:r>
        <w:rPr>
          <w:rFonts w:hint="eastAsia"/>
        </w:rPr>
        <w:t>请左键单击以使用【开始】</w:t>
      </w:r>
      <w:r>
        <w:rPr>
          <w:rFonts w:hint="eastAsia"/>
        </w:rPr>
        <w:t>/</w:t>
      </w:r>
      <w:r>
        <w:rPr>
          <w:rFonts w:hint="eastAsia"/>
        </w:rPr>
        <w:t>【样式】中的，“标题</w:t>
      </w:r>
      <w:r>
        <w:rPr>
          <w:rFonts w:hint="eastAsia"/>
        </w:rPr>
        <w:t xml:space="preserve"> 1</w:t>
      </w:r>
      <w:r>
        <w:rPr>
          <w:rFonts w:hint="eastAsia"/>
        </w:rPr>
        <w:t>”、“标题</w:t>
      </w:r>
      <w:r>
        <w:rPr>
          <w:rFonts w:hint="eastAsia"/>
        </w:rPr>
        <w:t xml:space="preserve"> 2</w:t>
      </w:r>
      <w:r>
        <w:rPr>
          <w:rFonts w:hint="eastAsia"/>
        </w:rPr>
        <w:t>”</w:t>
      </w:r>
      <w:r>
        <w:t>……</w:t>
      </w:r>
      <w:r>
        <w:rPr>
          <w:rFonts w:hint="eastAsia"/>
        </w:rPr>
        <w:t>等样式来更改</w:t>
      </w:r>
      <w:r w:rsidR="00136047">
        <w:rPr>
          <w:rFonts w:hint="eastAsia"/>
        </w:rPr>
        <w:t>。应避免自行</w:t>
      </w:r>
      <w:r w:rsidR="00EB50EF">
        <w:rPr>
          <w:rFonts w:hint="eastAsia"/>
        </w:rPr>
        <w:t>、</w:t>
      </w:r>
      <w:r w:rsidR="00136047">
        <w:rPr>
          <w:rFonts w:hint="eastAsia"/>
        </w:rPr>
        <w:t>手动</w:t>
      </w:r>
      <w:r w:rsidR="00EB50EF">
        <w:rPr>
          <w:rFonts w:hint="eastAsia"/>
        </w:rPr>
        <w:t>地</w:t>
      </w:r>
      <w:r w:rsidR="00136047">
        <w:rPr>
          <w:rFonts w:hint="eastAsia"/>
        </w:rPr>
        <w:t>在【开始】</w:t>
      </w:r>
      <w:r w:rsidR="00136047">
        <w:rPr>
          <w:rFonts w:hint="eastAsia"/>
        </w:rPr>
        <w:t>/</w:t>
      </w:r>
      <w:r w:rsidR="00136047">
        <w:rPr>
          <w:rFonts w:hint="eastAsia"/>
        </w:rPr>
        <w:t>【字体】中设置格式。</w:t>
      </w:r>
    </w:p>
    <w:p w14:paraId="6BE3D6E4" w14:textId="77777777" w:rsidR="00136047" w:rsidRDefault="00136047" w:rsidP="00136047">
      <w:pPr>
        <w:pStyle w:val="aff7"/>
        <w:keepNext/>
        <w:spacing w:before="163"/>
      </w:pPr>
      <w:r>
        <w:rPr>
          <w:noProof/>
        </w:rPr>
        <w:drawing>
          <wp:inline distT="0" distB="0" distL="0" distR="0" wp14:anchorId="146AF385" wp14:editId="660CEE09">
            <wp:extent cx="4680000" cy="1134545"/>
            <wp:effectExtent l="0" t="0" r="635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-1" r="503" b="2041"/>
                    <a:stretch/>
                  </pic:blipFill>
                  <pic:spPr bwMode="auto">
                    <a:xfrm>
                      <a:off x="0" y="0"/>
                      <a:ext cx="4680000" cy="113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B7D8A0" w14:textId="77777777" w:rsidR="00136047" w:rsidRDefault="00136047" w:rsidP="00552893">
      <w:pPr>
        <w:pStyle w:val="a8"/>
        <w:spacing w:afterLines="50" w:after="163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>STYLEREF 1 \s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1</w:t>
      </w:r>
      <w:r w:rsidR="00D96589">
        <w:fldChar w:fldCharType="end"/>
      </w:r>
      <w:r w:rsidR="00D96589">
        <w:noBreakHyphen/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 xml:space="preserve">SEQ </w:instrText>
      </w:r>
      <w:r w:rsidR="00D96589">
        <w:rPr>
          <w:rFonts w:hint="eastAsia"/>
        </w:rPr>
        <w:instrText>图</w:instrText>
      </w:r>
      <w:r w:rsidR="00D96589">
        <w:rPr>
          <w:rFonts w:hint="eastAsia"/>
        </w:rPr>
        <w:instrText xml:space="preserve"> \* ARABIC \s 1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1</w:t>
      </w:r>
      <w:r w:rsidR="00D96589">
        <w:fldChar w:fldCharType="end"/>
      </w:r>
      <w:r>
        <w:t xml:space="preserve"> </w:t>
      </w:r>
      <w:r>
        <w:rPr>
          <w:rFonts w:hint="eastAsia"/>
        </w:rPr>
        <w:t>通过样式应用标题格式</w:t>
      </w:r>
    </w:p>
    <w:p w14:paraId="0DFE25E7" w14:textId="77777777" w:rsidR="0030206B" w:rsidRDefault="00552893" w:rsidP="00552893">
      <w:pPr>
        <w:spacing w:before="163" w:after="163"/>
        <w:ind w:firstLine="480"/>
      </w:pPr>
      <w:r>
        <w:rPr>
          <w:rFonts w:hint="eastAsia"/>
        </w:rPr>
        <w:t>通过更改样式的方式格式化标题的意义在于，可以</w:t>
      </w:r>
      <w:r w:rsidRPr="005876C2">
        <w:rPr>
          <w:rFonts w:hint="eastAsia"/>
          <w:i/>
          <w:iCs/>
          <w:u w:val="single"/>
        </w:rPr>
        <w:t>随意地</w:t>
      </w:r>
      <w:r>
        <w:rPr>
          <w:rFonts w:hint="eastAsia"/>
        </w:rPr>
        <w:t>添加或删除章节，不用考虑编号问题</w:t>
      </w:r>
      <w:r w:rsidR="0030206B">
        <w:rPr>
          <w:rFonts w:hint="eastAsia"/>
        </w:rPr>
        <w:t>。</w:t>
      </w:r>
      <w:r w:rsidR="0069242D">
        <w:rPr>
          <w:rFonts w:hint="eastAsia"/>
        </w:rPr>
        <w:t>同时，要添加能够自动更新的图、表、公式编号，也需要获取章节序号信息。</w:t>
      </w:r>
      <w:r>
        <w:rPr>
          <w:rFonts w:hint="eastAsia"/>
        </w:rPr>
        <w:t>并且若要自动生成目录，则必须使用【大纲级别】标定。</w:t>
      </w:r>
    </w:p>
    <w:p w14:paraId="6A00D619" w14:textId="77777777" w:rsidR="00B8187D" w:rsidRDefault="00B8187D" w:rsidP="00B8187D">
      <w:pPr>
        <w:pStyle w:val="3"/>
      </w:pPr>
      <w:bookmarkStart w:id="8" w:name="_Toc29298615"/>
      <w:r>
        <w:rPr>
          <w:rFonts w:hint="eastAsia"/>
        </w:rPr>
        <w:t>关于目录索引的说明</w:t>
      </w:r>
      <w:bookmarkEnd w:id="8"/>
    </w:p>
    <w:p w14:paraId="3D226C5A" w14:textId="77777777" w:rsidR="0030206B" w:rsidRDefault="0030206B" w:rsidP="0030206B">
      <w:pPr>
        <w:spacing w:before="163" w:after="163"/>
        <w:ind w:firstLine="480"/>
      </w:pPr>
      <w:r>
        <w:rPr>
          <w:rFonts w:hint="eastAsia"/>
        </w:rPr>
        <w:t>要</w:t>
      </w:r>
      <w:r w:rsidR="0069242D">
        <w:rPr>
          <w:rFonts w:hint="eastAsia"/>
        </w:rPr>
        <w:t>在此文档中令</w:t>
      </w:r>
      <w:r>
        <w:rPr>
          <w:rFonts w:hint="eastAsia"/>
        </w:rPr>
        <w:t>文字内容被目录索引，请在【开始】</w:t>
      </w:r>
      <w:r>
        <w:rPr>
          <w:rFonts w:hint="eastAsia"/>
        </w:rPr>
        <w:t>/</w:t>
      </w:r>
      <w:r>
        <w:rPr>
          <w:rFonts w:hint="eastAsia"/>
        </w:rPr>
        <w:t>【段落】中，更改文字的大纲等级为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3</w:t>
      </w:r>
      <w:r>
        <w:rPr>
          <w:rFonts w:hint="eastAsia"/>
        </w:rPr>
        <w:t>级。</w:t>
      </w:r>
    </w:p>
    <w:p w14:paraId="6CA3886B" w14:textId="77777777" w:rsidR="0030206B" w:rsidRDefault="0030206B" w:rsidP="0030206B">
      <w:pPr>
        <w:pStyle w:val="aff7"/>
        <w:spacing w:before="163" w:after="163"/>
        <w:ind w:firstLine="480"/>
      </w:pPr>
      <w:r>
        <w:rPr>
          <w:noProof/>
        </w:rPr>
        <w:drawing>
          <wp:inline distT="0" distB="0" distL="0" distR="0" wp14:anchorId="1914BC5E" wp14:editId="4B8B279B">
            <wp:extent cx="4680000" cy="2141699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74967"/>
                    <a:stretch/>
                  </pic:blipFill>
                  <pic:spPr bwMode="auto">
                    <a:xfrm>
                      <a:off x="0" y="0"/>
                      <a:ext cx="4680000" cy="2141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B554E6" w14:textId="77777777" w:rsidR="0030206B" w:rsidRPr="00552893" w:rsidRDefault="0030206B" w:rsidP="0030206B">
      <w:pPr>
        <w:pStyle w:val="a8"/>
        <w:spacing w:before="163" w:after="163"/>
        <w:ind w:firstLine="360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>STYLEREF 1 \s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1</w:t>
      </w:r>
      <w:r w:rsidR="00D96589">
        <w:fldChar w:fldCharType="end"/>
      </w:r>
      <w:r w:rsidR="00D96589">
        <w:noBreakHyphen/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 xml:space="preserve">SEQ </w:instrText>
      </w:r>
      <w:r w:rsidR="00D96589">
        <w:rPr>
          <w:rFonts w:hint="eastAsia"/>
        </w:rPr>
        <w:instrText>图</w:instrText>
      </w:r>
      <w:r w:rsidR="00D96589">
        <w:rPr>
          <w:rFonts w:hint="eastAsia"/>
        </w:rPr>
        <w:instrText xml:space="preserve"> \* ARABIC \s 1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2</w:t>
      </w:r>
      <w:r w:rsidR="00D96589">
        <w:fldChar w:fldCharType="end"/>
      </w:r>
      <w:r>
        <w:t xml:space="preserve"> </w:t>
      </w:r>
      <w:r>
        <w:rPr>
          <w:rFonts w:hint="eastAsia"/>
        </w:rPr>
        <w:t>更改大纲等级</w:t>
      </w:r>
    </w:p>
    <w:p w14:paraId="3F86E847" w14:textId="77777777" w:rsidR="009E03E1" w:rsidRDefault="00F60554" w:rsidP="009E03E1">
      <w:pPr>
        <w:pStyle w:val="2"/>
        <w:spacing w:before="163" w:after="163"/>
      </w:pPr>
      <w:bookmarkStart w:id="9" w:name="_Toc29298616"/>
      <w:r>
        <w:rPr>
          <w:rFonts w:hint="eastAsia"/>
        </w:rPr>
        <w:t>二级标题示例</w:t>
      </w:r>
      <w:bookmarkEnd w:id="9"/>
    </w:p>
    <w:p w14:paraId="3589B4C6" w14:textId="77777777" w:rsidR="009E03E1" w:rsidRPr="009E03E1" w:rsidRDefault="009E03E1" w:rsidP="00EB50EF">
      <w:pPr>
        <w:spacing w:before="163" w:after="163"/>
        <w:ind w:firstLine="480"/>
      </w:pPr>
      <w:r>
        <w:rPr>
          <w:rFonts w:hint="eastAsia"/>
        </w:rPr>
        <w:t>正文内容，正文内容，正文内容，正文内容，正文内容，正文内容，正文内容，正文内容，正文内容，正文内容，正文内容，正文内容，正文内容。</w:t>
      </w:r>
    </w:p>
    <w:p w14:paraId="7EE8E69E" w14:textId="77777777" w:rsidR="00F60554" w:rsidRDefault="00F60554" w:rsidP="00F60554">
      <w:pPr>
        <w:pStyle w:val="3"/>
      </w:pPr>
      <w:bookmarkStart w:id="10" w:name="_Toc29298617"/>
      <w:r>
        <w:rPr>
          <w:rFonts w:hint="eastAsia"/>
        </w:rPr>
        <w:t>三级标题示例</w:t>
      </w:r>
      <w:bookmarkEnd w:id="10"/>
    </w:p>
    <w:p w14:paraId="47E441AB" w14:textId="77777777" w:rsidR="009E03E1" w:rsidRDefault="009E03E1" w:rsidP="009E03E1">
      <w:pPr>
        <w:spacing w:before="163" w:after="163"/>
        <w:ind w:firstLine="480"/>
      </w:pPr>
      <w:r>
        <w:rPr>
          <w:rFonts w:hint="eastAsia"/>
        </w:rPr>
        <w:t>正文内容，正文内容，正文内容，正文内容，正文内容，正文内容，正文内容，正文内容，正文内容，正文内容，正文内容，正文内容，正文内容。</w:t>
      </w:r>
    </w:p>
    <w:p w14:paraId="1AB82A25" w14:textId="77777777" w:rsidR="009E03E1" w:rsidRDefault="009E03E1" w:rsidP="009E03E1">
      <w:pPr>
        <w:pStyle w:val="3"/>
      </w:pPr>
      <w:bookmarkStart w:id="11" w:name="_Toc29298618"/>
      <w:r>
        <w:rPr>
          <w:rFonts w:hint="eastAsia"/>
        </w:rPr>
        <w:t>三级标题示例 2</w:t>
      </w:r>
      <w:bookmarkEnd w:id="11"/>
    </w:p>
    <w:p w14:paraId="26358BEF" w14:textId="77777777" w:rsidR="00D02DF0" w:rsidRDefault="009E03E1" w:rsidP="00D02DF0">
      <w:pPr>
        <w:spacing w:before="163" w:after="163"/>
        <w:ind w:firstLine="480"/>
      </w:pPr>
      <w:r>
        <w:rPr>
          <w:rFonts w:hint="eastAsia"/>
        </w:rPr>
        <w:t>正文内容，正文内容，正文内容，正文内容，正文内容，正文内容，正文内容，正文内容，正文内容，</w:t>
      </w:r>
      <w:r w:rsidR="00552893">
        <w:rPr>
          <w:rFonts w:hint="eastAsia"/>
        </w:rPr>
        <w:t>正文内容，正文内容，正文内容，正文内容，正文内容，正文内容，正文内容。</w:t>
      </w:r>
    </w:p>
    <w:p w14:paraId="6F461608" w14:textId="77777777" w:rsidR="009E03E1" w:rsidRDefault="009E03E1" w:rsidP="009E03E1">
      <w:pPr>
        <w:pStyle w:val="2"/>
        <w:spacing w:before="163" w:after="163"/>
      </w:pPr>
      <w:bookmarkStart w:id="12" w:name="_Toc29298619"/>
      <w:r>
        <w:rPr>
          <w:rFonts w:hint="eastAsia"/>
        </w:rPr>
        <w:t>二级标题示例 2</w:t>
      </w:r>
      <w:bookmarkEnd w:id="12"/>
    </w:p>
    <w:p w14:paraId="6EC8124F" w14:textId="77777777" w:rsidR="009E03E1" w:rsidRPr="009E03E1" w:rsidRDefault="009E03E1" w:rsidP="009E03E1">
      <w:pPr>
        <w:spacing w:before="163" w:after="163"/>
        <w:ind w:firstLine="480"/>
      </w:pPr>
      <w:r>
        <w:rPr>
          <w:rFonts w:hint="eastAsia"/>
        </w:rPr>
        <w:t>正文内容，正文内容，正文内容，正文内容，正文内容，正文内容，正文内容，正文内容，正文内容，正文内容，正文内容，正文内容。</w:t>
      </w:r>
    </w:p>
    <w:p w14:paraId="0C736600" w14:textId="77777777" w:rsidR="00481682" w:rsidRDefault="00552893" w:rsidP="00481682">
      <w:pPr>
        <w:pStyle w:val="1"/>
        <w:spacing w:before="163" w:after="163"/>
      </w:pPr>
      <w:bookmarkStart w:id="13" w:name="_Toc29298620"/>
      <w:r>
        <w:rPr>
          <w:rFonts w:hint="eastAsia"/>
        </w:rPr>
        <w:t>基础</w:t>
      </w:r>
      <w:r w:rsidR="00481682">
        <w:rPr>
          <w:rFonts w:hint="eastAsia"/>
        </w:rPr>
        <w:t>页面格式</w:t>
      </w:r>
      <w:bookmarkEnd w:id="13"/>
    </w:p>
    <w:p w14:paraId="421CC6DF" w14:textId="77777777" w:rsidR="0069242D" w:rsidRPr="0069242D" w:rsidRDefault="0069242D" w:rsidP="0069242D">
      <w:pPr>
        <w:pStyle w:val="2"/>
        <w:spacing w:before="163" w:after="163"/>
      </w:pPr>
      <w:bookmarkStart w:id="14" w:name="_Toc29298621"/>
      <w:r>
        <w:rPr>
          <w:rFonts w:hint="eastAsia"/>
        </w:rPr>
        <w:t>页码实现</w:t>
      </w:r>
      <w:bookmarkEnd w:id="14"/>
    </w:p>
    <w:p w14:paraId="65062DAE" w14:textId="77777777" w:rsidR="00481682" w:rsidRPr="00481682" w:rsidRDefault="00EB50EF" w:rsidP="00481682">
      <w:pPr>
        <w:spacing w:before="163" w:after="163"/>
        <w:ind w:firstLine="480"/>
      </w:pPr>
      <w:r>
        <w:rPr>
          <w:rFonts w:hint="eastAsia"/>
        </w:rPr>
        <w:t>文档右上角的</w:t>
      </w:r>
      <w:r w:rsidR="0030206B">
        <w:rPr>
          <w:rFonts w:hint="eastAsia"/>
        </w:rPr>
        <w:t>自动</w:t>
      </w:r>
      <w:r>
        <w:rPr>
          <w:rFonts w:hint="eastAsia"/>
        </w:rPr>
        <w:t>页码是通过添加页眉实现的，</w:t>
      </w:r>
      <w:r w:rsidR="0030206B">
        <w:rPr>
          <w:rFonts w:hint="eastAsia"/>
        </w:rPr>
        <w:t>请不要更改。页码重编号可以通过将正文内容分节，取消并勾选【链接到前一节】，则可以</w:t>
      </w:r>
      <w:r w:rsidR="005876C2">
        <w:rPr>
          <w:rFonts w:hint="eastAsia"/>
        </w:rPr>
        <w:t>单独</w:t>
      </w:r>
      <w:r w:rsidR="0030206B">
        <w:rPr>
          <w:rFonts w:hint="eastAsia"/>
        </w:rPr>
        <w:t>对各个章节的页码（页眉和页脚）的格式进行修改。</w:t>
      </w:r>
    </w:p>
    <w:p w14:paraId="39134FCB" w14:textId="77777777" w:rsidR="00481682" w:rsidRDefault="00481682" w:rsidP="00481682">
      <w:pPr>
        <w:pStyle w:val="aff7"/>
        <w:spacing w:before="163"/>
      </w:pPr>
      <w:r>
        <w:rPr>
          <w:noProof/>
        </w:rPr>
        <w:drawing>
          <wp:inline distT="0" distB="0" distL="0" distR="0" wp14:anchorId="347B4DC2" wp14:editId="7962ED41">
            <wp:extent cx="4680000" cy="1818909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221" r="1896" b="5452"/>
                    <a:stretch/>
                  </pic:blipFill>
                  <pic:spPr bwMode="auto">
                    <a:xfrm>
                      <a:off x="0" y="0"/>
                      <a:ext cx="4680000" cy="1818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8E195" w14:textId="77777777" w:rsidR="00481682" w:rsidRDefault="00481682" w:rsidP="00481682">
      <w:pPr>
        <w:pStyle w:val="a8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>STYLEREF 1 \s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2</w:t>
      </w:r>
      <w:r w:rsidR="00D96589">
        <w:fldChar w:fldCharType="end"/>
      </w:r>
      <w:r w:rsidR="00D96589">
        <w:noBreakHyphen/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 xml:space="preserve">SEQ </w:instrText>
      </w:r>
      <w:r w:rsidR="00D96589">
        <w:rPr>
          <w:rFonts w:hint="eastAsia"/>
        </w:rPr>
        <w:instrText>图</w:instrText>
      </w:r>
      <w:r w:rsidR="00D96589">
        <w:rPr>
          <w:rFonts w:hint="eastAsia"/>
        </w:rPr>
        <w:instrText xml:space="preserve"> \* ARABIC \s 1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1</w:t>
      </w:r>
      <w:r w:rsidR="00D96589">
        <w:fldChar w:fldCharType="end"/>
      </w:r>
      <w:r>
        <w:t xml:space="preserve"> </w:t>
      </w:r>
      <w:r>
        <w:rPr>
          <w:rFonts w:hint="eastAsia"/>
        </w:rPr>
        <w:t>取消链接到前一节</w:t>
      </w:r>
    </w:p>
    <w:p w14:paraId="6522EBDD" w14:textId="77777777" w:rsidR="0069242D" w:rsidRDefault="0069242D" w:rsidP="0069242D">
      <w:pPr>
        <w:pStyle w:val="2"/>
        <w:spacing w:before="163" w:after="163"/>
      </w:pPr>
      <w:bookmarkStart w:id="15" w:name="_Toc29298622"/>
      <w:r>
        <w:rPr>
          <w:rFonts w:hint="eastAsia"/>
        </w:rPr>
        <w:t>一些推荐</w:t>
      </w:r>
      <w:r w:rsidR="00D96589">
        <w:rPr>
          <w:rFonts w:hint="eastAsia"/>
        </w:rPr>
        <w:t>的</w:t>
      </w:r>
      <w:r>
        <w:rPr>
          <w:rFonts w:hint="eastAsia"/>
        </w:rPr>
        <w:t>设置</w:t>
      </w:r>
      <w:bookmarkEnd w:id="15"/>
    </w:p>
    <w:p w14:paraId="07BF7C38" w14:textId="77777777" w:rsidR="0069242D" w:rsidRDefault="0069242D" w:rsidP="0069242D">
      <w:pPr>
        <w:spacing w:before="163" w:after="163"/>
        <w:ind w:firstLine="480"/>
      </w:pPr>
      <w:r>
        <w:rPr>
          <w:rFonts w:hint="eastAsia"/>
        </w:rPr>
        <w:t>在《模板》中，没有对图片宽度进行规定，如果图片比例合适（宽大于高），</w:t>
      </w:r>
      <w:r w:rsidR="00275E10">
        <w:rPr>
          <w:rFonts w:hint="eastAsia"/>
        </w:rPr>
        <w:t>则</w:t>
      </w:r>
      <w:r>
        <w:rPr>
          <w:rFonts w:hint="eastAsia"/>
        </w:rPr>
        <w:t>可以</w:t>
      </w:r>
      <w:r w:rsidR="00275E10">
        <w:rPr>
          <w:rFonts w:hint="eastAsia"/>
        </w:rPr>
        <w:t>尝试将宽度设置为</w:t>
      </w:r>
      <w:r w:rsidR="00275E10">
        <w:rPr>
          <w:rFonts w:hint="eastAsia"/>
        </w:rPr>
        <w:t>13</w:t>
      </w:r>
      <w:r w:rsidR="00275E10">
        <w:rPr>
          <w:rFonts w:hint="eastAsia"/>
        </w:rPr>
        <w:t>厘米。</w:t>
      </w:r>
    </w:p>
    <w:p w14:paraId="580D1848" w14:textId="77777777" w:rsidR="00275E10" w:rsidRDefault="00934254" w:rsidP="0069242D">
      <w:pPr>
        <w:spacing w:before="163" w:after="163"/>
        <w:ind w:firstLine="480"/>
      </w:pPr>
      <w:r>
        <w:rPr>
          <w:rFonts w:hint="eastAsia"/>
        </w:rPr>
        <w:t>为了图文混排的美观，此文档中添加了</w:t>
      </w:r>
      <w:r>
        <w:rPr>
          <w:rFonts w:hint="eastAsia"/>
        </w:rPr>
        <w:t>0.5</w:t>
      </w:r>
      <w:r>
        <w:rPr>
          <w:rFonts w:hint="eastAsia"/>
        </w:rPr>
        <w:t>行的图文间距，若要取消，请在【样式】分组中，更改“正文”样式里关于段落间距的设置。要获得更详细的说明，请参阅第</w:t>
      </w:r>
      <w:r>
        <w:fldChar w:fldCharType="begin"/>
      </w:r>
      <w:r>
        <w:instrText xml:space="preserve"> </w:instrText>
      </w:r>
      <w:r>
        <w:rPr>
          <w:rFonts w:hint="eastAsia"/>
        </w:rPr>
        <w:instrText>PAGEREF _Ref29293045 \h</w:instrText>
      </w:r>
      <w:r>
        <w:instrText xml:space="preserve"> </w:instrText>
      </w:r>
      <w:r>
        <w:fldChar w:fldCharType="separate"/>
      </w:r>
      <w:r w:rsidR="00F44D17">
        <w:rPr>
          <w:noProof/>
        </w:rPr>
        <w:t>2</w:t>
      </w:r>
      <w:r>
        <w:fldChar w:fldCharType="end"/>
      </w:r>
      <w:r>
        <w:rPr>
          <w:rFonts w:hint="eastAsia"/>
        </w:rPr>
        <w:t>页，</w:t>
      </w:r>
      <w:r>
        <w:fldChar w:fldCharType="begin"/>
      </w:r>
      <w:r>
        <w:instrText xml:space="preserve"> REF _Ref29293051 \r \h </w:instrText>
      </w:r>
      <w:r>
        <w:fldChar w:fldCharType="separate"/>
      </w:r>
      <w:r w:rsidR="00F44D17">
        <w:t xml:space="preserve">5.1 </w:t>
      </w:r>
      <w:r>
        <w:fldChar w:fldCharType="end"/>
      </w:r>
      <w:r>
        <w:fldChar w:fldCharType="begin"/>
      </w:r>
      <w:r>
        <w:instrText xml:space="preserve"> REF _Ref29293064 \h </w:instrText>
      </w:r>
      <w:r>
        <w:fldChar w:fldCharType="separate"/>
      </w:r>
      <w:r w:rsidR="00F44D17">
        <w:rPr>
          <w:rFonts w:hint="eastAsia"/>
        </w:rPr>
        <w:t>行距、段前段后间距</w:t>
      </w:r>
      <w:r>
        <w:fldChar w:fldCharType="end"/>
      </w:r>
      <w:r>
        <w:rPr>
          <w:rFonts w:hint="eastAsia"/>
        </w:rPr>
        <w:t>。</w:t>
      </w:r>
    </w:p>
    <w:p w14:paraId="096954E1" w14:textId="77777777" w:rsidR="00854B8F" w:rsidRDefault="00D96589" w:rsidP="00854B8F">
      <w:pPr>
        <w:spacing w:before="163" w:after="163"/>
        <w:ind w:firstLine="480"/>
      </w:pPr>
      <w:r>
        <w:rPr>
          <w:rFonts w:hint="eastAsia"/>
        </w:rPr>
        <w:t>若要</w:t>
      </w:r>
      <w:r w:rsidR="00934254">
        <w:rPr>
          <w:rFonts w:hint="eastAsia"/>
        </w:rPr>
        <w:t>更好地观察文档格式，可以尝试打开【开始】</w:t>
      </w:r>
      <w:r w:rsidR="00934254">
        <w:rPr>
          <w:rFonts w:hint="eastAsia"/>
        </w:rPr>
        <w:t>/</w:t>
      </w:r>
      <w:r w:rsidR="00934254">
        <w:rPr>
          <w:rFonts w:hint="eastAsia"/>
        </w:rPr>
        <w:t>【段落】中，“显示</w:t>
      </w:r>
      <w:r w:rsidR="00934254">
        <w:rPr>
          <w:rFonts w:hint="eastAsia"/>
        </w:rPr>
        <w:t>/</w:t>
      </w:r>
      <w:r w:rsidR="00934254">
        <w:rPr>
          <w:rFonts w:hint="eastAsia"/>
        </w:rPr>
        <w:t>隐藏编辑标记”的开关</w:t>
      </w:r>
      <w:r w:rsidR="00854B8F">
        <w:rPr>
          <w:rFonts w:hint="eastAsia"/>
        </w:rPr>
        <w:t>，并注意观察出现的灰色的</w:t>
      </w:r>
      <w:r w:rsidR="00C10671">
        <w:rPr>
          <w:rFonts w:hint="eastAsia"/>
        </w:rPr>
        <w:t xml:space="preserve"> </w:t>
      </w:r>
      <w:r w:rsidR="00854B8F">
        <w:rPr>
          <w:rFonts w:hint="eastAsia"/>
        </w:rPr>
        <w:t>额外标记。如点号、分页</w:t>
      </w:r>
      <w:r w:rsidR="00854B8F">
        <w:rPr>
          <w:rFonts w:hint="eastAsia"/>
        </w:rPr>
        <w:t>/</w:t>
      </w:r>
      <w:r w:rsidR="00854B8F">
        <w:rPr>
          <w:rFonts w:hint="eastAsia"/>
        </w:rPr>
        <w:t>分节符。</w:t>
      </w:r>
    </w:p>
    <w:p w14:paraId="28EA0399" w14:textId="77777777" w:rsidR="00934254" w:rsidRDefault="00934254" w:rsidP="00934254">
      <w:pPr>
        <w:pStyle w:val="aff7"/>
        <w:keepNext/>
        <w:spacing w:before="1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34D863" wp14:editId="7D5E3EE1">
                <wp:simplePos x="0" y="0"/>
                <wp:positionH relativeFrom="column">
                  <wp:posOffset>4440555</wp:posOffset>
                </wp:positionH>
                <wp:positionV relativeFrom="paragraph">
                  <wp:posOffset>165735</wp:posOffset>
                </wp:positionV>
                <wp:extent cx="468000" cy="468000"/>
                <wp:effectExtent l="19050" t="19050" r="27305" b="273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815553B" id="矩形 10" o:spid="_x0000_s1026" style="position:absolute;left:0;text-align:left;margin-left:349.65pt;margin-top:13.05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239F33AD" wp14:editId="2D8E4A17">
            <wp:extent cx="4619625" cy="15906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1264" b="3393"/>
                    <a:stretch/>
                  </pic:blipFill>
                  <pic:spPr bwMode="auto">
                    <a:xfrm>
                      <a:off x="0" y="0"/>
                      <a:ext cx="4620787" cy="159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98BF7A" w14:textId="77777777" w:rsidR="00D96589" w:rsidRDefault="00934254" w:rsidP="00D96589">
      <w:pPr>
        <w:pStyle w:val="a8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>STYLEREF 1 \s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2</w:t>
      </w:r>
      <w:r w:rsidR="00D96589">
        <w:fldChar w:fldCharType="end"/>
      </w:r>
      <w:r w:rsidR="00D96589">
        <w:noBreakHyphen/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 xml:space="preserve">SEQ </w:instrText>
      </w:r>
      <w:r w:rsidR="00D96589">
        <w:rPr>
          <w:rFonts w:hint="eastAsia"/>
        </w:rPr>
        <w:instrText>图</w:instrText>
      </w:r>
      <w:r w:rsidR="00D96589">
        <w:rPr>
          <w:rFonts w:hint="eastAsia"/>
        </w:rPr>
        <w:instrText xml:space="preserve"> \* ARABIC \s 1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2</w:t>
      </w:r>
      <w:r w:rsidR="00D96589">
        <w:fldChar w:fldCharType="end"/>
      </w:r>
      <w:r>
        <w:t xml:space="preserve"> </w:t>
      </w:r>
      <w:r>
        <w:rPr>
          <w:rFonts w:hint="eastAsia"/>
        </w:rPr>
        <w:t>显示</w:t>
      </w:r>
      <w:r>
        <w:rPr>
          <w:rFonts w:hint="eastAsia"/>
        </w:rPr>
        <w:t>/</w:t>
      </w:r>
      <w:r>
        <w:rPr>
          <w:rFonts w:hint="eastAsia"/>
        </w:rPr>
        <w:t>隐藏编辑标记</w:t>
      </w:r>
    </w:p>
    <w:p w14:paraId="62F67C51" w14:textId="77777777" w:rsidR="005876C2" w:rsidRPr="005876C2" w:rsidRDefault="005876C2" w:rsidP="005876C2">
      <w:pPr>
        <w:spacing w:before="163" w:after="163"/>
        <w:ind w:firstLine="480"/>
      </w:pPr>
      <w:r>
        <w:rPr>
          <w:rFonts w:hint="eastAsia"/>
        </w:rPr>
        <w:t>开关已在上图中用红色方框标出。</w:t>
      </w:r>
    </w:p>
    <w:p w14:paraId="250C16D4" w14:textId="77777777" w:rsidR="00697314" w:rsidRDefault="000052B5" w:rsidP="00456392">
      <w:pPr>
        <w:pStyle w:val="1"/>
        <w:spacing w:before="163" w:after="163"/>
      </w:pPr>
      <w:bookmarkStart w:id="16" w:name="_Toc29298623"/>
      <w:r>
        <w:t>图</w:t>
      </w:r>
      <w:r>
        <w:rPr>
          <w:rFonts w:hint="eastAsia"/>
        </w:rPr>
        <w:t>、</w:t>
      </w:r>
      <w:r>
        <w:t>表</w:t>
      </w:r>
      <w:r>
        <w:rPr>
          <w:rFonts w:hint="eastAsia"/>
        </w:rPr>
        <w:t>、公式的</w:t>
      </w:r>
      <w:r w:rsidR="00A8086C">
        <w:rPr>
          <w:rFonts w:hint="eastAsia"/>
        </w:rPr>
        <w:t>插入与编号</w:t>
      </w:r>
      <w:bookmarkEnd w:id="16"/>
    </w:p>
    <w:p w14:paraId="5BD48FF7" w14:textId="77777777" w:rsidR="00A8086C" w:rsidRPr="00A8086C" w:rsidRDefault="00A8086C" w:rsidP="00A8086C">
      <w:pPr>
        <w:spacing w:before="163" w:after="163"/>
        <w:ind w:firstLine="480"/>
      </w:pPr>
      <w:r w:rsidRPr="00A8086C">
        <w:rPr>
          <w:rFonts w:hint="eastAsia"/>
        </w:rPr>
        <w:t>应使用</w:t>
      </w:r>
      <w:r w:rsidR="0017553C">
        <w:rPr>
          <w:rFonts w:hint="eastAsia"/>
        </w:rPr>
        <w:t>Word</w:t>
      </w:r>
      <w:r w:rsidRPr="00A8086C">
        <w:rPr>
          <w:rFonts w:hint="eastAsia"/>
        </w:rPr>
        <w:t>【引用】选项卡中的【题注】功能或在图片的右键菜单中为此类元素添加题注</w:t>
      </w:r>
      <w:r>
        <w:rPr>
          <w:rFonts w:hint="eastAsia"/>
        </w:rPr>
        <w:t>以实现带章节的顺序编号</w:t>
      </w:r>
      <w:r w:rsidRPr="00A8086C">
        <w:rPr>
          <w:rFonts w:hint="eastAsia"/>
        </w:rPr>
        <w:t>，此模板已设置了三种题注格式，分别为“公式”、“表格”和“图片”。</w:t>
      </w:r>
    </w:p>
    <w:p w14:paraId="04A3E57A" w14:textId="77777777" w:rsidR="00917C5C" w:rsidRDefault="00A8086C" w:rsidP="00A8086C">
      <w:pPr>
        <w:pStyle w:val="2"/>
        <w:spacing w:before="163" w:after="163"/>
      </w:pPr>
      <w:bookmarkStart w:id="17" w:name="_Toc29298624"/>
      <w:r>
        <w:rPr>
          <w:rFonts w:hint="eastAsia"/>
        </w:rPr>
        <w:t>图片</w:t>
      </w:r>
      <w:bookmarkEnd w:id="17"/>
    </w:p>
    <w:p w14:paraId="1EA73EA2" w14:textId="77777777" w:rsidR="00A8086C" w:rsidRPr="00A8086C" w:rsidRDefault="00A8086C" w:rsidP="00A8086C">
      <w:pPr>
        <w:spacing w:before="163" w:after="163"/>
        <w:ind w:firstLine="480"/>
      </w:pPr>
      <w:r>
        <w:rPr>
          <w:rFonts w:hint="eastAsia"/>
        </w:rPr>
        <w:t>要插入图片，请另起一行，对新行应用样式“图片公式插入内容”，</w:t>
      </w:r>
      <w:r w:rsidR="005876C2">
        <w:rPr>
          <w:rFonts w:hint="eastAsia"/>
        </w:rPr>
        <w:t>然后</w:t>
      </w:r>
      <w:r>
        <w:rPr>
          <w:rFonts w:hint="eastAsia"/>
        </w:rPr>
        <w:t>再尝试插入图片。与样式类似，使用题注的</w:t>
      </w:r>
      <w:r w:rsidR="005876C2">
        <w:rPr>
          <w:rFonts w:hint="eastAsia"/>
        </w:rPr>
        <w:t>优</w:t>
      </w:r>
      <w:r>
        <w:rPr>
          <w:rFonts w:hint="eastAsia"/>
        </w:rPr>
        <w:t>点同样在于可以随意删增，不用考虑编号问题。</w:t>
      </w:r>
    </w:p>
    <w:p w14:paraId="111A8101" w14:textId="77777777" w:rsidR="00456392" w:rsidRDefault="00917C5C" w:rsidP="00481682">
      <w:pPr>
        <w:pStyle w:val="aff7"/>
        <w:spacing w:before="163"/>
      </w:pPr>
      <w:r w:rsidRPr="00457D0F">
        <w:rPr>
          <w:noProof/>
        </w:rPr>
        <w:drawing>
          <wp:inline distT="0" distB="0" distL="0" distR="0" wp14:anchorId="46BD30D1" wp14:editId="6306A14F">
            <wp:extent cx="4679236" cy="14287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43716" r="16734" b="2428"/>
                    <a:stretch/>
                  </pic:blipFill>
                  <pic:spPr bwMode="auto">
                    <a:xfrm>
                      <a:off x="0" y="0"/>
                      <a:ext cx="4680000" cy="1428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D3C706" w14:textId="77777777" w:rsidR="00481682" w:rsidRDefault="00481682" w:rsidP="00481682">
      <w:pPr>
        <w:pStyle w:val="a8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>STYLEREF 1 \s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3</w:t>
      </w:r>
      <w:r w:rsidR="00D96589">
        <w:fldChar w:fldCharType="end"/>
      </w:r>
      <w:r w:rsidR="00D96589">
        <w:noBreakHyphen/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 xml:space="preserve">SEQ </w:instrText>
      </w:r>
      <w:r w:rsidR="00D96589">
        <w:rPr>
          <w:rFonts w:hint="eastAsia"/>
        </w:rPr>
        <w:instrText>图</w:instrText>
      </w:r>
      <w:r w:rsidR="00D96589">
        <w:rPr>
          <w:rFonts w:hint="eastAsia"/>
        </w:rPr>
        <w:instrText xml:space="preserve"> \* ARABIC \s 1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1</w:t>
      </w:r>
      <w:r w:rsidR="00D96589">
        <w:fldChar w:fldCharType="end"/>
      </w:r>
      <w:r>
        <w:t xml:space="preserve"> </w:t>
      </w:r>
      <w:r>
        <w:rPr>
          <w:rFonts w:hint="eastAsia"/>
        </w:rPr>
        <w:t>插入题注</w:t>
      </w:r>
    </w:p>
    <w:p w14:paraId="17870BD9" w14:textId="77777777" w:rsidR="00A8086C" w:rsidRDefault="00A8086C" w:rsidP="00A8086C">
      <w:pPr>
        <w:pStyle w:val="2"/>
        <w:spacing w:before="163" w:after="163"/>
      </w:pPr>
      <w:bookmarkStart w:id="18" w:name="_Toc29298625"/>
      <w:r>
        <w:rPr>
          <w:rFonts w:hint="eastAsia"/>
        </w:rPr>
        <w:t>表格</w:t>
      </w:r>
      <w:bookmarkEnd w:id="18"/>
    </w:p>
    <w:p w14:paraId="32DE2F11" w14:textId="77777777" w:rsidR="00076758" w:rsidRDefault="00076758" w:rsidP="00076758">
      <w:pPr>
        <w:spacing w:before="163" w:after="163"/>
        <w:ind w:firstLine="480"/>
      </w:pPr>
      <w:r>
        <w:rPr>
          <w:rFonts w:hint="eastAsia"/>
        </w:rPr>
        <w:t>针对表格，《模板》中的要求为，“</w:t>
      </w:r>
      <w:r w:rsidRPr="00076758">
        <w:rPr>
          <w:rFonts w:hint="eastAsia"/>
        </w:rPr>
        <w:t>表格上方正中，表序</w:t>
      </w:r>
      <w:r>
        <w:rPr>
          <w:rFonts w:hint="eastAsia"/>
        </w:rPr>
        <w:t>为</w:t>
      </w:r>
      <w:r w:rsidRPr="00076758">
        <w:rPr>
          <w:rFonts w:hint="eastAsia"/>
        </w:rPr>
        <w:t>表题左方</w:t>
      </w:r>
      <w:r>
        <w:rPr>
          <w:rFonts w:hint="eastAsia"/>
        </w:rPr>
        <w:t>无</w:t>
      </w:r>
      <w:r w:rsidRPr="00076758">
        <w:rPr>
          <w:rFonts w:hint="eastAsia"/>
        </w:rPr>
        <w:t>标点</w:t>
      </w:r>
      <w:r>
        <w:rPr>
          <w:rFonts w:hint="eastAsia"/>
        </w:rPr>
        <w:t>”，此文档中对表题做了自动插入的设置，并且应用了标准三线表格式，请尝试通过【插入】</w:t>
      </w:r>
      <w:r>
        <w:rPr>
          <w:rFonts w:hint="eastAsia"/>
        </w:rPr>
        <w:t>/</w:t>
      </w:r>
      <w:r>
        <w:rPr>
          <w:rFonts w:hint="eastAsia"/>
        </w:rPr>
        <w:t>【表格】为文档插入一个三线表。</w:t>
      </w:r>
    </w:p>
    <w:p w14:paraId="10C0719A" w14:textId="77777777" w:rsidR="00A8086C" w:rsidRDefault="00A8086C" w:rsidP="00076758">
      <w:pPr>
        <w:spacing w:before="163" w:after="163"/>
        <w:ind w:firstLine="480"/>
      </w:pPr>
      <w:r>
        <w:rPr>
          <w:rFonts w:hint="eastAsia"/>
        </w:rPr>
        <w:t>下文提供了一个表格的示例：</w:t>
      </w:r>
    </w:p>
    <w:p w14:paraId="41D2CCEE" w14:textId="77777777" w:rsidR="00076758" w:rsidRDefault="00076758" w:rsidP="00076758">
      <w:pPr>
        <w:pStyle w:val="a8"/>
        <w:keepNext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F44D17">
        <w:rPr>
          <w:noProof/>
        </w:rPr>
        <w:t>3</w:t>
      </w:r>
      <w:r>
        <w:fldChar w:fldCharType="end"/>
      </w:r>
      <w:r>
        <w:t>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F44D17">
        <w:rPr>
          <w:noProof/>
        </w:rPr>
        <w:t>1</w:t>
      </w:r>
      <w:r>
        <w:fldChar w:fldCharType="end"/>
      </w:r>
      <w:r>
        <w:t xml:space="preserve"> </w:t>
      </w:r>
      <w:r>
        <w:rPr>
          <w:rFonts w:hint="eastAsia"/>
        </w:rPr>
        <w:t>标准三线表示例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2770"/>
        <w:gridCol w:w="2771"/>
        <w:gridCol w:w="2771"/>
      </w:tblGrid>
      <w:tr w:rsidR="00076758" w14:paraId="7D970DF7" w14:textId="77777777" w:rsidTr="00076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70" w:type="dxa"/>
          </w:tcPr>
          <w:p w14:paraId="4F0C91D7" w14:textId="77777777" w:rsidR="00076758" w:rsidRDefault="00076758" w:rsidP="00076758">
            <w:pPr>
              <w:pStyle w:val="affa"/>
            </w:pPr>
            <w:r>
              <w:rPr>
                <w:rFonts w:hint="eastAsia"/>
              </w:rPr>
              <w:t>列标题</w:t>
            </w:r>
            <w:r>
              <w:rPr>
                <w:rFonts w:hint="eastAsia"/>
              </w:rPr>
              <w:t xml:space="preserve"> 1</w:t>
            </w:r>
          </w:p>
        </w:tc>
        <w:tc>
          <w:tcPr>
            <w:tcW w:w="2771" w:type="dxa"/>
          </w:tcPr>
          <w:p w14:paraId="3043B49B" w14:textId="77777777" w:rsidR="00076758" w:rsidRDefault="00076758" w:rsidP="00076758">
            <w:pPr>
              <w:pStyle w:val="affa"/>
            </w:pPr>
            <w:r>
              <w:rPr>
                <w:rFonts w:hint="eastAsia"/>
              </w:rPr>
              <w:t>列标题</w:t>
            </w:r>
            <w:r>
              <w:rPr>
                <w:rFonts w:hint="eastAsia"/>
              </w:rPr>
              <w:t xml:space="preserve"> 2</w:t>
            </w:r>
          </w:p>
        </w:tc>
        <w:tc>
          <w:tcPr>
            <w:tcW w:w="2771" w:type="dxa"/>
          </w:tcPr>
          <w:p w14:paraId="30746D6F" w14:textId="77777777" w:rsidR="00076758" w:rsidRDefault="00076758" w:rsidP="00076758">
            <w:pPr>
              <w:pStyle w:val="affa"/>
            </w:pPr>
            <w:r>
              <w:rPr>
                <w:rFonts w:hint="eastAsia"/>
              </w:rPr>
              <w:t>列标题</w:t>
            </w:r>
            <w:r>
              <w:rPr>
                <w:rFonts w:hint="eastAsia"/>
              </w:rPr>
              <w:t xml:space="preserve"> 3</w:t>
            </w:r>
          </w:p>
        </w:tc>
      </w:tr>
      <w:tr w:rsidR="00076758" w14:paraId="7CAC8C57" w14:textId="77777777" w:rsidTr="00076758">
        <w:tc>
          <w:tcPr>
            <w:tcW w:w="2770" w:type="dxa"/>
          </w:tcPr>
          <w:p w14:paraId="26FFCA59" w14:textId="77777777" w:rsidR="00076758" w:rsidRDefault="00076758" w:rsidP="00076758">
            <w:pPr>
              <w:pStyle w:val="affa"/>
            </w:pPr>
            <w:r>
              <w:rPr>
                <w:rFonts w:hint="eastAsia"/>
              </w:rPr>
              <w:t>行标题</w:t>
            </w:r>
            <w:r>
              <w:rPr>
                <w:rFonts w:hint="eastAsia"/>
              </w:rPr>
              <w:t xml:space="preserve"> 1</w:t>
            </w:r>
          </w:p>
        </w:tc>
        <w:tc>
          <w:tcPr>
            <w:tcW w:w="2771" w:type="dxa"/>
          </w:tcPr>
          <w:p w14:paraId="3E02777F" w14:textId="77777777" w:rsidR="00076758" w:rsidRDefault="00076758" w:rsidP="00076758">
            <w:pPr>
              <w:pStyle w:val="affa"/>
            </w:pPr>
            <w:r>
              <w:rPr>
                <w:rFonts w:hint="eastAsia"/>
              </w:rPr>
              <w:t>项目</w:t>
            </w:r>
          </w:p>
        </w:tc>
        <w:tc>
          <w:tcPr>
            <w:tcW w:w="2771" w:type="dxa"/>
          </w:tcPr>
          <w:p w14:paraId="7FAF21B1" w14:textId="77777777" w:rsidR="00076758" w:rsidRDefault="00076758" w:rsidP="00076758">
            <w:pPr>
              <w:pStyle w:val="affa"/>
            </w:pPr>
            <w:r>
              <w:rPr>
                <w:rFonts w:hint="eastAsia"/>
              </w:rPr>
              <w:t>项目</w:t>
            </w:r>
          </w:p>
        </w:tc>
      </w:tr>
      <w:tr w:rsidR="00076758" w14:paraId="1A6AA8A5" w14:textId="77777777" w:rsidTr="00076758">
        <w:tc>
          <w:tcPr>
            <w:tcW w:w="2770" w:type="dxa"/>
          </w:tcPr>
          <w:p w14:paraId="0290EE5B" w14:textId="77777777" w:rsidR="00076758" w:rsidRDefault="00076758" w:rsidP="00076758">
            <w:pPr>
              <w:pStyle w:val="affa"/>
            </w:pPr>
            <w:r>
              <w:rPr>
                <w:rFonts w:hint="eastAsia"/>
              </w:rPr>
              <w:t>行标题</w:t>
            </w:r>
            <w:r>
              <w:rPr>
                <w:rFonts w:hint="eastAsia"/>
              </w:rPr>
              <w:t xml:space="preserve"> 2</w:t>
            </w:r>
          </w:p>
        </w:tc>
        <w:tc>
          <w:tcPr>
            <w:tcW w:w="2771" w:type="dxa"/>
          </w:tcPr>
          <w:p w14:paraId="0D14B935" w14:textId="77777777" w:rsidR="00076758" w:rsidRDefault="00076758" w:rsidP="00076758">
            <w:pPr>
              <w:pStyle w:val="affa"/>
            </w:pPr>
            <w:r>
              <w:rPr>
                <w:rFonts w:hint="eastAsia"/>
              </w:rPr>
              <w:t>项目</w:t>
            </w:r>
          </w:p>
        </w:tc>
        <w:tc>
          <w:tcPr>
            <w:tcW w:w="2771" w:type="dxa"/>
          </w:tcPr>
          <w:p w14:paraId="6F11D6CF" w14:textId="77777777" w:rsidR="00076758" w:rsidRDefault="00076758" w:rsidP="00076758">
            <w:pPr>
              <w:pStyle w:val="affa"/>
            </w:pPr>
            <w:r>
              <w:rPr>
                <w:rFonts w:hint="eastAsia"/>
              </w:rPr>
              <w:t>项目</w:t>
            </w:r>
          </w:p>
        </w:tc>
      </w:tr>
    </w:tbl>
    <w:p w14:paraId="08D48A67" w14:textId="77777777" w:rsidR="00076758" w:rsidRPr="00076758" w:rsidRDefault="00A8086C" w:rsidP="00A8086C">
      <w:pPr>
        <w:pStyle w:val="2"/>
        <w:spacing w:before="163" w:after="163"/>
      </w:pPr>
      <w:bookmarkStart w:id="19" w:name="_Toc29298626"/>
      <w:r>
        <w:rPr>
          <w:rFonts w:hint="eastAsia"/>
        </w:rPr>
        <w:t>公式</w:t>
      </w:r>
      <w:bookmarkEnd w:id="19"/>
    </w:p>
    <w:p w14:paraId="5CCE3755" w14:textId="77777777" w:rsidR="00DA383C" w:rsidRDefault="00DA383C" w:rsidP="00F11A00">
      <w:pPr>
        <w:spacing w:before="163" w:after="163"/>
        <w:ind w:firstLine="480"/>
      </w:pPr>
      <w:r>
        <w:rPr>
          <w:rFonts w:hint="eastAsia"/>
        </w:rPr>
        <w:t>下文提供了一个有关于公式的示例</w:t>
      </w:r>
      <w:r w:rsidR="00C236A1">
        <w:rPr>
          <w:rFonts w:hint="eastAsia"/>
        </w:rPr>
        <w:t>：</w:t>
      </w:r>
    </w:p>
    <w:p w14:paraId="6E2D8E45" w14:textId="77777777" w:rsidR="00F11A00" w:rsidRPr="00F11A00" w:rsidRDefault="006D7104" w:rsidP="00F11A00">
      <w:pPr>
        <w:pStyle w:val="a8"/>
        <w:rPr>
          <w:rFonts w:asciiTheme="minorHAnsi" w:hAnsiTheme="minorHAnsi" w:cstheme="minorBidi"/>
        </w:rPr>
      </w:pPr>
      <m:oMathPara>
        <m:oMath>
          <m:eqArr>
            <m:eqArrPr>
              <m:maxDist m:val="1"/>
              <m:ctrlPr>
                <w:rPr>
                  <w:rFonts w:ascii="Cambria Math" w:eastAsia="Cambria Math" w:hAnsi="Cambria Math"/>
                  <w:i/>
                </w:rPr>
              </m:ctrlPr>
            </m:eqArrPr>
            <m:e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eastAsia="Cambria Math" w:hAnsi="Cambria Math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+</m:t>
              </m:r>
              <m:nary>
                <m:naryPr>
                  <m:chr m:val="∑"/>
                  <m:grow m:val="1"/>
                  <m:ctrlPr>
                    <w:rPr>
                      <w:rFonts w:ascii="Cambria Math" w:eastAsia="Cambria Math" w:hAnsi="Cambria Math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n=1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eastAsia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nπx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den>
                          </m:f>
                        </m:e>
                      </m:func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nπx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den>
                          </m:f>
                        </m:e>
                      </m:func>
                    </m:e>
                  </m:d>
                </m:e>
              </m:nary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#</m:t>
              </m:r>
              <m:d>
                <m:dPr>
                  <m:ctrlPr>
                    <w:rPr>
                      <w:rFonts w:ascii="Cambria Math" w:eastAsia="Cambria Math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i/>
                    </w:rPr>
                    <w:fldChar w:fldCharType="begin"/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/>
                    </w:rPr>
                    <m:t xml:space="preserve"> STYLEREF 1 \s 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i/>
                    </w:rPr>
                    <w:fldChar w:fldCharType="separate"/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/>
                      <w:noProof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i/>
                    </w:rPr>
                    <w:fldChar w:fldCharType="end"/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/>
                    </w:rPr>
                    <w:noBreakHyphen/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i/>
                    </w:rPr>
                    <w:fldChar w:fldCharType="begin"/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/>
                    </w:rPr>
                    <m:t xml:space="preserve"> SEQ </m:t>
                  </m:r>
                  <m:r>
                    <m:rPr>
                      <m:sty m:val="b"/>
                    </m:rPr>
                    <w:rPr>
                      <w:rFonts w:ascii="宋体" w:eastAsia="宋体" w:hAnsi="宋体" w:cs="宋体" w:hint="eastAsia"/>
                    </w:rPr>
                    <m:t>公式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/>
                    </w:rPr>
                    <m:t xml:space="preserve"> \* ARABIC \s 1 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i/>
                    </w:rPr>
                    <w:fldChar w:fldCharType="separate"/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/>
                      <w:noProof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i/>
                    </w:rPr>
                    <w:fldChar w:fldCharType="end"/>
                  </m:r>
                </m:e>
              </m:d>
            </m:e>
          </m:eqArr>
        </m:oMath>
      </m:oMathPara>
    </w:p>
    <w:p w14:paraId="64B7D776" w14:textId="77777777" w:rsidR="00C236A1" w:rsidRPr="00F11A00" w:rsidRDefault="00C236A1" w:rsidP="00F11A00">
      <w:pPr>
        <w:spacing w:before="163" w:after="163"/>
        <w:ind w:firstLine="480"/>
      </w:pPr>
      <w:r>
        <w:rPr>
          <w:rFonts w:hint="eastAsia"/>
        </w:rPr>
        <w:t>按照《模板》中的说明，插入的公式应采用“公式居中，编号左对齐”的格式，请在公式编辑完毕后，</w:t>
      </w:r>
      <w:r w:rsidR="00F11A00">
        <w:rPr>
          <w:rFonts w:hint="eastAsia"/>
        </w:rPr>
        <w:t>不要选中任何公式内容，</w:t>
      </w:r>
      <w:r>
        <w:rPr>
          <w:rFonts w:hint="eastAsia"/>
        </w:rPr>
        <w:t>在公式末尾输入“</w:t>
      </w:r>
      <w:r>
        <w:rPr>
          <w:rFonts w:hint="eastAsia"/>
        </w:rPr>
        <w:t>#</w:t>
      </w:r>
      <w:r>
        <w:rPr>
          <w:rFonts w:hint="eastAsia"/>
        </w:rPr>
        <w:t>”，再插入题注，最后按“</w:t>
      </w:r>
      <w:r>
        <w:rPr>
          <w:rFonts w:hint="eastAsia"/>
        </w:rPr>
        <w:t>Enter</w:t>
      </w:r>
      <w:r>
        <w:rPr>
          <w:rFonts w:hint="eastAsia"/>
        </w:rPr>
        <w:t>”键应用格式更改</w:t>
      </w:r>
      <w:r w:rsidR="00F11A00">
        <w:rPr>
          <w:rFonts w:hint="eastAsia"/>
        </w:rPr>
        <w:t>。对于编号中的括号，请</w:t>
      </w:r>
      <w:r w:rsidR="00F11A00" w:rsidRPr="00A8086C">
        <w:rPr>
          <w:rFonts w:hint="eastAsia"/>
          <w:i/>
          <w:iCs/>
          <w:u w:val="single"/>
        </w:rPr>
        <w:t>手动添加。</w:t>
      </w:r>
    </w:p>
    <w:p w14:paraId="7BD1C75E" w14:textId="77777777" w:rsidR="00F11A00" w:rsidRDefault="00F11A00" w:rsidP="00C236A1">
      <w:pPr>
        <w:pStyle w:val="aff7"/>
        <w:spacing w:before="163"/>
      </w:pPr>
      <w:r>
        <w:rPr>
          <w:noProof/>
        </w:rPr>
        <w:drawing>
          <wp:inline distT="0" distB="0" distL="0" distR="0" wp14:anchorId="1067364F" wp14:editId="629B29AC">
            <wp:extent cx="3267075" cy="7429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A6ADE" w14:textId="77777777" w:rsidR="00F11A00" w:rsidRDefault="00F11A00" w:rsidP="00F11A00">
      <w:pPr>
        <w:pStyle w:val="a8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>STYLEREF 1 \s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3</w:t>
      </w:r>
      <w:r w:rsidR="00D96589">
        <w:fldChar w:fldCharType="end"/>
      </w:r>
      <w:r w:rsidR="00D96589">
        <w:noBreakHyphen/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 xml:space="preserve">SEQ </w:instrText>
      </w:r>
      <w:r w:rsidR="00D96589">
        <w:rPr>
          <w:rFonts w:hint="eastAsia"/>
        </w:rPr>
        <w:instrText>图</w:instrText>
      </w:r>
      <w:r w:rsidR="00D96589">
        <w:rPr>
          <w:rFonts w:hint="eastAsia"/>
        </w:rPr>
        <w:instrText xml:space="preserve"> \* ARABIC \s 1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2</w:t>
      </w:r>
      <w:r w:rsidR="00D96589">
        <w:fldChar w:fldCharType="end"/>
      </w:r>
      <w:r>
        <w:t xml:space="preserve"> (</w:t>
      </w:r>
      <w:r>
        <w:rPr>
          <w:rFonts w:hint="eastAsia"/>
        </w:rPr>
        <w:t>a</w:t>
      </w:r>
      <w:r>
        <w:t xml:space="preserve">) </w:t>
      </w:r>
      <w:r>
        <w:rPr>
          <w:rFonts w:hint="eastAsia"/>
        </w:rPr>
        <w:t>错误的“</w:t>
      </w:r>
      <w:r>
        <w:rPr>
          <w:rFonts w:hint="eastAsia"/>
        </w:rPr>
        <w:t>#</w:t>
      </w:r>
      <w:r>
        <w:rPr>
          <w:rFonts w:hint="eastAsia"/>
        </w:rPr>
        <w:t>”号输入示例</w:t>
      </w:r>
    </w:p>
    <w:p w14:paraId="0B429B19" w14:textId="77777777" w:rsidR="00F11A00" w:rsidRDefault="00F11A00" w:rsidP="00F11A00">
      <w:pPr>
        <w:pStyle w:val="aff7"/>
        <w:spacing w:before="163"/>
      </w:pPr>
      <w:r>
        <w:rPr>
          <w:noProof/>
        </w:rPr>
        <w:drawing>
          <wp:inline distT="0" distB="0" distL="0" distR="0" wp14:anchorId="759A956E" wp14:editId="46639705">
            <wp:extent cx="3276600" cy="7524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4B665" w14:textId="77777777" w:rsidR="00F11A00" w:rsidRPr="00F11A00" w:rsidRDefault="00F11A00" w:rsidP="00F11A00">
      <w:pPr>
        <w:pStyle w:val="a8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>STYLEREF 1 \s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3</w:t>
      </w:r>
      <w:r w:rsidR="00D96589">
        <w:fldChar w:fldCharType="end"/>
      </w:r>
      <w:r w:rsidR="00D96589">
        <w:noBreakHyphen/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 xml:space="preserve">SEQ </w:instrText>
      </w:r>
      <w:r w:rsidR="00D96589">
        <w:rPr>
          <w:rFonts w:hint="eastAsia"/>
        </w:rPr>
        <w:instrText>图</w:instrText>
      </w:r>
      <w:r w:rsidR="00D96589">
        <w:rPr>
          <w:rFonts w:hint="eastAsia"/>
        </w:rPr>
        <w:instrText xml:space="preserve"> \* ARABIC \s 1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3</w:t>
      </w:r>
      <w:r w:rsidR="00D96589">
        <w:fldChar w:fldCharType="end"/>
      </w:r>
      <w:r>
        <w:t xml:space="preserve"> (b) </w:t>
      </w:r>
      <w:r>
        <w:rPr>
          <w:rFonts w:hint="eastAsia"/>
        </w:rPr>
        <w:t>正确的“</w:t>
      </w:r>
      <w:r>
        <w:rPr>
          <w:rFonts w:hint="eastAsia"/>
        </w:rPr>
        <w:t>#</w:t>
      </w:r>
      <w:r>
        <w:rPr>
          <w:rFonts w:hint="eastAsia"/>
        </w:rPr>
        <w:t>”号输入示例</w:t>
      </w:r>
    </w:p>
    <w:p w14:paraId="08160FE5" w14:textId="77777777" w:rsidR="0030206B" w:rsidRPr="0030206B" w:rsidRDefault="0030206B" w:rsidP="00F86A24">
      <w:pPr>
        <w:spacing w:before="163" w:after="163"/>
        <w:ind w:leftChars="200" w:left="1200" w:hangingChars="300" w:hanging="720"/>
      </w:pPr>
      <w:r w:rsidRPr="0030206B">
        <w:rPr>
          <w:rFonts w:hint="eastAsia"/>
          <w:highlight w:val="yellow"/>
        </w:rPr>
        <w:t>注意</w:t>
      </w:r>
      <w:r>
        <w:rPr>
          <w:rFonts w:hint="eastAsia"/>
        </w:rPr>
        <w:t>：由于删除题注时，</w:t>
      </w:r>
      <w:r w:rsidR="0017553C">
        <w:rPr>
          <w:rFonts w:hint="eastAsia"/>
        </w:rPr>
        <w:t>Word</w:t>
      </w:r>
      <w:r>
        <w:rPr>
          <w:rFonts w:hint="eastAsia"/>
        </w:rPr>
        <w:t>不会更新</w:t>
      </w:r>
      <w:r w:rsidR="00F86A24">
        <w:rPr>
          <w:rFonts w:hint="eastAsia"/>
        </w:rPr>
        <w:t>用于编号的【域】，所以在删除题注后若发现其他题注序号没有更新，请全选文档（</w:t>
      </w:r>
      <w:r w:rsidR="00F86A24">
        <w:rPr>
          <w:rFonts w:hint="eastAsia"/>
        </w:rPr>
        <w:t>Ctrl</w:t>
      </w:r>
      <w:r w:rsidR="00F86A24">
        <w:t xml:space="preserve"> </w:t>
      </w:r>
      <w:r w:rsidR="00F86A24">
        <w:rPr>
          <w:rFonts w:hint="eastAsia"/>
        </w:rPr>
        <w:t>+</w:t>
      </w:r>
      <w:r w:rsidR="00F86A24">
        <w:t xml:space="preserve"> </w:t>
      </w:r>
      <w:r w:rsidR="00F86A24">
        <w:rPr>
          <w:rFonts w:hint="eastAsia"/>
        </w:rPr>
        <w:t>A</w:t>
      </w:r>
      <w:r w:rsidR="00F86A24">
        <w:rPr>
          <w:rFonts w:hint="eastAsia"/>
        </w:rPr>
        <w:t>），右键，更新域。</w:t>
      </w:r>
    </w:p>
    <w:p w14:paraId="516C7771" w14:textId="77777777" w:rsidR="00456392" w:rsidRDefault="000052B5" w:rsidP="00456392">
      <w:pPr>
        <w:pStyle w:val="1"/>
        <w:spacing w:before="163" w:after="163"/>
      </w:pPr>
      <w:bookmarkStart w:id="20" w:name="_Toc29298627"/>
      <w:r>
        <w:rPr>
          <w:rFonts w:hint="eastAsia"/>
        </w:rPr>
        <w:t>使用尾注的</w:t>
      </w:r>
      <w:r w:rsidR="00457D0F">
        <w:rPr>
          <w:rFonts w:hint="eastAsia"/>
        </w:rPr>
        <w:t>参考文献</w:t>
      </w:r>
      <w:r>
        <w:rPr>
          <w:rFonts w:hint="eastAsia"/>
        </w:rPr>
        <w:t>列表</w:t>
      </w:r>
      <w:bookmarkEnd w:id="20"/>
    </w:p>
    <w:p w14:paraId="492F0D2E" w14:textId="77777777" w:rsidR="00457D0F" w:rsidRDefault="00457D0F" w:rsidP="00457D0F">
      <w:pPr>
        <w:spacing w:before="163" w:after="163"/>
        <w:ind w:firstLine="480"/>
      </w:pPr>
      <w:r>
        <w:rPr>
          <w:rFonts w:hint="eastAsia"/>
        </w:rPr>
        <w:t>应使用</w:t>
      </w:r>
      <w:r w:rsidR="0017553C">
        <w:rPr>
          <w:rFonts w:hint="eastAsia"/>
        </w:rPr>
        <w:t>Word</w:t>
      </w:r>
      <w:r>
        <w:rPr>
          <w:rFonts w:hint="eastAsia"/>
        </w:rPr>
        <w:t>的【尾注】功能</w:t>
      </w:r>
      <w:r w:rsidR="00A93654">
        <w:rPr>
          <w:rFonts w:hint="eastAsia"/>
        </w:rPr>
        <w:t>，对参考文献进行链接与编号</w:t>
      </w:r>
      <w:r w:rsidR="00B8187D">
        <w:rPr>
          <w:rStyle w:val="aff6"/>
        </w:rPr>
        <w:endnoteReference w:id="2"/>
      </w:r>
      <w:r w:rsidR="00A93654">
        <w:rPr>
          <w:rFonts w:hint="eastAsia"/>
        </w:rPr>
        <w:t>。</w:t>
      </w:r>
    </w:p>
    <w:p w14:paraId="2D198377" w14:textId="77777777" w:rsidR="00A8086C" w:rsidRDefault="00A8086C" w:rsidP="00457D0F">
      <w:pPr>
        <w:spacing w:before="163" w:after="163"/>
        <w:ind w:firstLine="480"/>
      </w:pPr>
      <w:r>
        <w:rPr>
          <w:rFonts w:hint="eastAsia"/>
        </w:rPr>
        <w:t>此章节已</w:t>
      </w:r>
      <w:r w:rsidR="00B8187D">
        <w:rPr>
          <w:rFonts w:hint="eastAsia"/>
        </w:rPr>
        <w:t>有</w:t>
      </w:r>
      <w:r>
        <w:rPr>
          <w:rFonts w:hint="eastAsia"/>
        </w:rPr>
        <w:t>两个尾注</w:t>
      </w:r>
      <w:r w:rsidR="00B8187D">
        <w:rPr>
          <w:rFonts w:hint="eastAsia"/>
        </w:rPr>
        <w:t>，分别在此段落的上一段落和下一段落</w:t>
      </w:r>
      <w:r>
        <w:rPr>
          <w:rFonts w:hint="eastAsia"/>
        </w:rPr>
        <w:t>，请尝试在此行末尾练习插入尾注，并观察下两个段落的尾注编号发生的变化</w:t>
      </w:r>
      <w:r w:rsidR="00B8187D">
        <w:rPr>
          <w:rFonts w:hint="eastAsia"/>
        </w:rPr>
        <w:t>。</w:t>
      </w:r>
    </w:p>
    <w:p w14:paraId="46D53955" w14:textId="77777777" w:rsidR="00B8187D" w:rsidRDefault="00B8187D" w:rsidP="00457D0F">
      <w:pPr>
        <w:spacing w:before="163" w:after="163"/>
        <w:ind w:firstLine="480"/>
      </w:pPr>
      <w:r>
        <w:rPr>
          <w:rFonts w:hint="eastAsia"/>
        </w:rPr>
        <w:t>在插入尾注后，会自动跳转至尾注位置以供输入尾注内容，请首先应用样式“使用尾注的参考文献”，并选中数字编号，取消其上标格式</w:t>
      </w:r>
      <w:r>
        <w:rPr>
          <w:rStyle w:val="aff6"/>
        </w:rPr>
        <w:endnoteReference w:id="3"/>
      </w:r>
      <w:r>
        <w:rPr>
          <w:rFonts w:hint="eastAsia"/>
        </w:rPr>
        <w:t>。</w:t>
      </w:r>
    </w:p>
    <w:p w14:paraId="7D054831" w14:textId="77777777" w:rsidR="00457D0F" w:rsidRPr="000052B5" w:rsidRDefault="00457D0F" w:rsidP="000052B5">
      <w:pPr>
        <w:pStyle w:val="aff7"/>
        <w:spacing w:before="163"/>
      </w:pPr>
      <w:r w:rsidRPr="00457D0F">
        <w:rPr>
          <w:noProof/>
        </w:rPr>
        <w:drawing>
          <wp:inline distT="0" distB="0" distL="0" distR="0" wp14:anchorId="75A5709B" wp14:editId="66DDE9AF">
            <wp:extent cx="4680000" cy="1483447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60954"/>
                    <a:stretch/>
                  </pic:blipFill>
                  <pic:spPr bwMode="auto">
                    <a:xfrm>
                      <a:off x="0" y="0"/>
                      <a:ext cx="4680000" cy="1483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F8998" w14:textId="77777777" w:rsidR="00457D0F" w:rsidRPr="00457D0F" w:rsidRDefault="00457D0F" w:rsidP="00457D0F">
      <w:pPr>
        <w:pStyle w:val="a8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>STYLEREF 1 \s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4</w:t>
      </w:r>
      <w:r w:rsidR="00D96589">
        <w:fldChar w:fldCharType="end"/>
      </w:r>
      <w:r w:rsidR="00D96589">
        <w:noBreakHyphen/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 xml:space="preserve">SEQ </w:instrText>
      </w:r>
      <w:r w:rsidR="00D96589">
        <w:rPr>
          <w:rFonts w:hint="eastAsia"/>
        </w:rPr>
        <w:instrText>图</w:instrText>
      </w:r>
      <w:r w:rsidR="00D96589">
        <w:rPr>
          <w:rFonts w:hint="eastAsia"/>
        </w:rPr>
        <w:instrText xml:space="preserve"> \* ARABIC \s 1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1</w:t>
      </w:r>
      <w:r w:rsidR="00D96589">
        <w:fldChar w:fldCharType="end"/>
      </w:r>
      <w:r>
        <w:t xml:space="preserve"> </w:t>
      </w:r>
      <w:r w:rsidR="000052B5">
        <w:rPr>
          <w:rFonts w:hint="eastAsia"/>
        </w:rPr>
        <w:t>插入尾注</w:t>
      </w:r>
    </w:p>
    <w:p w14:paraId="3F3E678F" w14:textId="77777777" w:rsidR="000052B5" w:rsidRDefault="000052B5" w:rsidP="00A93654">
      <w:pPr>
        <w:spacing w:before="163" w:after="163"/>
        <w:ind w:firstLine="480"/>
      </w:pPr>
      <w:r>
        <w:rPr>
          <w:rFonts w:hint="eastAsia"/>
        </w:rPr>
        <w:t>如</w:t>
      </w:r>
      <w:r w:rsidR="00A93654">
        <w:rPr>
          <w:rFonts w:hint="eastAsia"/>
        </w:rPr>
        <w:t>上</w:t>
      </w:r>
      <w:r>
        <w:rPr>
          <w:rFonts w:hint="eastAsia"/>
        </w:rPr>
        <w:t>图示，左键单击【插入尾注】，</w:t>
      </w:r>
      <w:r w:rsidR="0017553C">
        <w:rPr>
          <w:rFonts w:hint="eastAsia"/>
        </w:rPr>
        <w:t>Word</w:t>
      </w:r>
      <w:r>
        <w:rPr>
          <w:rFonts w:hint="eastAsia"/>
        </w:rPr>
        <w:t>将自动在文末插入相应尾注并跳转到规定位置</w:t>
      </w:r>
      <w:r w:rsidR="00F86A24">
        <w:rPr>
          <w:rStyle w:val="aff6"/>
        </w:rPr>
        <w:endnoteReference w:id="4"/>
      </w:r>
      <w:r w:rsidR="00A93654">
        <w:rPr>
          <w:rFonts w:hint="eastAsia"/>
        </w:rPr>
        <w:t>。</w:t>
      </w:r>
      <w:r w:rsidR="00B8187D">
        <w:rPr>
          <w:rFonts w:hint="eastAsia"/>
        </w:rPr>
        <w:t>同样，双击数字编号同样可以在尾注和正文内容之间跳转。</w:t>
      </w:r>
    </w:p>
    <w:p w14:paraId="58179C89" w14:textId="77777777" w:rsidR="000052B5" w:rsidRDefault="000052B5" w:rsidP="00A93654">
      <w:pPr>
        <w:spacing w:before="163" w:after="163"/>
        <w:ind w:firstLine="480"/>
      </w:pPr>
      <w:r>
        <w:rPr>
          <w:rFonts w:hint="eastAsia"/>
        </w:rPr>
        <w:t>要</w:t>
      </w:r>
      <w:r w:rsidR="00B8187D">
        <w:rPr>
          <w:rFonts w:hint="eastAsia"/>
        </w:rPr>
        <w:t>在</w:t>
      </w:r>
      <w:r>
        <w:rPr>
          <w:rFonts w:hint="eastAsia"/>
        </w:rPr>
        <w:t>尾注</w:t>
      </w:r>
      <w:r w:rsidR="00B8187D">
        <w:rPr>
          <w:rFonts w:hint="eastAsia"/>
        </w:rPr>
        <w:t>编号中添加半角方括号</w:t>
      </w:r>
      <w:r>
        <w:rPr>
          <w:rFonts w:hint="eastAsia"/>
        </w:rPr>
        <w:t>，可以使用【查找与替换】功能，查找字符【</w:t>
      </w:r>
      <w:r>
        <w:t>^e</w:t>
      </w:r>
      <w:r>
        <w:rPr>
          <w:rFonts w:hint="eastAsia"/>
        </w:rPr>
        <w:t>】</w:t>
      </w:r>
      <w:r>
        <w:t xml:space="preserve"> </w:t>
      </w:r>
      <w:r>
        <w:rPr>
          <w:rFonts w:hint="eastAsia"/>
        </w:rPr>
        <w:t>并将其替换为其他格式，</w:t>
      </w:r>
      <w:r w:rsidR="00B8187D">
        <w:rPr>
          <w:rFonts w:hint="eastAsia"/>
        </w:rPr>
        <w:t>查找</w:t>
      </w:r>
      <w:r>
        <w:rPr>
          <w:rFonts w:hint="eastAsia"/>
        </w:rPr>
        <w:t>内容可以用【</w:t>
      </w:r>
      <w:r>
        <w:t>^&amp;</w:t>
      </w:r>
      <w:r>
        <w:rPr>
          <w:rFonts w:hint="eastAsia"/>
        </w:rPr>
        <w:t>】标记</w:t>
      </w:r>
      <w:r w:rsidR="00A93654">
        <w:rPr>
          <w:rFonts w:hint="eastAsia"/>
        </w:rPr>
        <w:t>。</w:t>
      </w:r>
    </w:p>
    <w:p w14:paraId="1CDD0778" w14:textId="77777777" w:rsidR="000052B5" w:rsidRDefault="000052B5" w:rsidP="000052B5">
      <w:pPr>
        <w:pStyle w:val="aff7"/>
        <w:spacing w:before="163"/>
      </w:pPr>
      <w:r>
        <w:rPr>
          <w:noProof/>
        </w:rPr>
        <w:drawing>
          <wp:inline distT="0" distB="0" distL="0" distR="0" wp14:anchorId="6A5AD6AF" wp14:editId="39EAD7EF">
            <wp:extent cx="4680000" cy="2410430"/>
            <wp:effectExtent l="0" t="0" r="635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41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435F2" w14:textId="77777777" w:rsidR="000052B5" w:rsidRDefault="000052B5" w:rsidP="000052B5">
      <w:pPr>
        <w:pStyle w:val="a8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>STYLEREF 1 \s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4</w:t>
      </w:r>
      <w:r w:rsidR="00D96589">
        <w:fldChar w:fldCharType="end"/>
      </w:r>
      <w:r w:rsidR="00D96589">
        <w:noBreakHyphen/>
      </w:r>
      <w:r w:rsidR="00D96589">
        <w:fldChar w:fldCharType="begin"/>
      </w:r>
      <w:r w:rsidR="00D96589">
        <w:instrText xml:space="preserve"> </w:instrText>
      </w:r>
      <w:r w:rsidR="00D96589">
        <w:rPr>
          <w:rFonts w:hint="eastAsia"/>
        </w:rPr>
        <w:instrText xml:space="preserve">SEQ </w:instrText>
      </w:r>
      <w:r w:rsidR="00D96589">
        <w:rPr>
          <w:rFonts w:hint="eastAsia"/>
        </w:rPr>
        <w:instrText>图</w:instrText>
      </w:r>
      <w:r w:rsidR="00D96589">
        <w:rPr>
          <w:rFonts w:hint="eastAsia"/>
        </w:rPr>
        <w:instrText xml:space="preserve"> \* ARABIC \s 1</w:instrText>
      </w:r>
      <w:r w:rsidR="00D96589">
        <w:instrText xml:space="preserve"> </w:instrText>
      </w:r>
      <w:r w:rsidR="00D96589">
        <w:fldChar w:fldCharType="separate"/>
      </w:r>
      <w:r w:rsidR="00F44D17">
        <w:rPr>
          <w:noProof/>
        </w:rPr>
        <w:t>2</w:t>
      </w:r>
      <w:r w:rsidR="00D96589">
        <w:fldChar w:fldCharType="end"/>
      </w:r>
      <w:r>
        <w:t xml:space="preserve"> </w:t>
      </w:r>
      <w:r>
        <w:rPr>
          <w:rFonts w:hint="eastAsia"/>
        </w:rPr>
        <w:t>查找尾注关键词</w:t>
      </w:r>
    </w:p>
    <w:p w14:paraId="13467D54" w14:textId="77777777" w:rsidR="000052B5" w:rsidRDefault="000052B5" w:rsidP="000052B5">
      <w:pPr>
        <w:spacing w:before="163" w:after="163"/>
        <w:ind w:leftChars="200" w:left="1200" w:hangingChars="300" w:hanging="720"/>
      </w:pPr>
      <w:r w:rsidRPr="000052B5">
        <w:rPr>
          <w:rFonts w:hint="eastAsia"/>
          <w:highlight w:val="yellow"/>
        </w:rPr>
        <w:t>注意</w:t>
      </w:r>
      <w:r>
        <w:rPr>
          <w:rFonts w:hint="eastAsia"/>
        </w:rPr>
        <w:t>：若题注已经为目标格式，如“</w:t>
      </w:r>
      <w:r>
        <w:rPr>
          <w:rFonts w:hint="eastAsia"/>
        </w:rPr>
        <w:t>[</w:t>
      </w:r>
      <w:r>
        <w:t>1]</w:t>
      </w:r>
      <w:r>
        <w:rPr>
          <w:rFonts w:hint="eastAsia"/>
        </w:rPr>
        <w:t>”，此时的替换结果将是“</w:t>
      </w:r>
      <w:r>
        <w:rPr>
          <w:rFonts w:hint="eastAsia"/>
        </w:rPr>
        <w:t>[</w:t>
      </w:r>
      <w:r>
        <w:t>[1]]</w:t>
      </w:r>
      <w:r>
        <w:rPr>
          <w:rFonts w:hint="eastAsia"/>
        </w:rPr>
        <w:t>”，应识别清楚后再选择替换</w:t>
      </w:r>
    </w:p>
    <w:p w14:paraId="1242AF06" w14:textId="77777777" w:rsidR="00F86A24" w:rsidRPr="000052B5" w:rsidRDefault="00F86A24" w:rsidP="00F86A24">
      <w:pPr>
        <w:spacing w:before="163" w:after="163"/>
        <w:ind w:firstLine="480"/>
      </w:pPr>
      <w:r>
        <w:rPr>
          <w:rFonts w:hint="eastAsia"/>
        </w:rPr>
        <w:t>除非已经定稿，或者要打印和上交文档，为了后续编辑的灵活与便利，请</w:t>
      </w:r>
      <w:r w:rsidR="00A93654">
        <w:rPr>
          <w:rFonts w:hint="eastAsia"/>
        </w:rPr>
        <w:t>务必</w:t>
      </w:r>
      <w:r>
        <w:rPr>
          <w:rFonts w:hint="eastAsia"/>
        </w:rPr>
        <w:t>不要提前执行更改尾注格式的操作。</w:t>
      </w:r>
    </w:p>
    <w:p w14:paraId="234132CD" w14:textId="77777777" w:rsidR="000052B5" w:rsidRDefault="00E561D3" w:rsidP="00E561D3">
      <w:pPr>
        <w:pStyle w:val="1"/>
        <w:spacing w:before="163" w:after="163"/>
      </w:pPr>
      <w:bookmarkStart w:id="21" w:name="_Toc29298628"/>
      <w:r>
        <w:rPr>
          <w:rFonts w:hint="eastAsia"/>
        </w:rPr>
        <w:t>其他有关此模板的提示</w:t>
      </w:r>
      <w:bookmarkEnd w:id="21"/>
    </w:p>
    <w:p w14:paraId="1746B01A" w14:textId="77777777" w:rsidR="00E561D3" w:rsidRDefault="00E561D3" w:rsidP="00E561D3">
      <w:pPr>
        <w:pStyle w:val="2"/>
        <w:spacing w:before="163" w:after="163"/>
      </w:pPr>
      <w:bookmarkStart w:id="22" w:name="_Ref29292902"/>
      <w:bookmarkStart w:id="23" w:name="_Ref29292910"/>
      <w:bookmarkStart w:id="24" w:name="_Ref29293004"/>
      <w:bookmarkStart w:id="25" w:name="_Ref29293010"/>
      <w:bookmarkStart w:id="26" w:name="_Ref29293045"/>
      <w:bookmarkStart w:id="27" w:name="_Ref29293051"/>
      <w:bookmarkStart w:id="28" w:name="_Ref29293061"/>
      <w:bookmarkStart w:id="29" w:name="_Ref29293064"/>
      <w:bookmarkStart w:id="30" w:name="_Toc29298629"/>
      <w:r>
        <w:rPr>
          <w:rFonts w:hint="eastAsia"/>
        </w:rPr>
        <w:t>行距、段前段后间距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DDE8FD1" w14:textId="77777777" w:rsidR="00E561D3" w:rsidRDefault="00E561D3" w:rsidP="00E561D3">
      <w:pPr>
        <w:spacing w:before="163" w:after="163"/>
        <w:ind w:firstLine="480"/>
      </w:pPr>
      <w:r>
        <w:rPr>
          <w:rFonts w:hint="eastAsia"/>
        </w:rPr>
        <w:t>按照《模板》的要求，将大多数样式的行距设置为了【固定值</w:t>
      </w:r>
      <w:r>
        <w:rPr>
          <w:rFonts w:hint="eastAsia"/>
        </w:rPr>
        <w:t>20</w:t>
      </w:r>
      <w:r>
        <w:rPr>
          <w:rFonts w:hint="eastAsia"/>
        </w:rPr>
        <w:t>磅】，</w:t>
      </w:r>
      <w:r w:rsidR="00DA383C">
        <w:rPr>
          <w:rFonts w:hint="eastAsia"/>
        </w:rPr>
        <w:t>此种设置可能导致没有足够的行距插入图片</w:t>
      </w:r>
    </w:p>
    <w:p w14:paraId="2E400B82" w14:textId="77777777" w:rsidR="00E561D3" w:rsidRDefault="00E561D3" w:rsidP="00E561D3">
      <w:pPr>
        <w:spacing w:before="163" w:after="163"/>
        <w:ind w:firstLine="480"/>
      </w:pPr>
      <w:r>
        <w:rPr>
          <w:rFonts w:hint="eastAsia"/>
        </w:rPr>
        <w:t>大部分空行是通过【布局】</w:t>
      </w:r>
      <w:r>
        <w:rPr>
          <w:rFonts w:hint="eastAsia"/>
        </w:rPr>
        <w:t>/</w:t>
      </w:r>
      <w:r>
        <w:rPr>
          <w:rFonts w:hint="eastAsia"/>
        </w:rPr>
        <w:t>【段落】中，【间距】实现的，同时对正文样式应用了不同样式段落段前段后空</w:t>
      </w:r>
      <w:r>
        <w:rPr>
          <w:rFonts w:hint="eastAsia"/>
        </w:rPr>
        <w:t>0.5</w:t>
      </w:r>
      <w:r>
        <w:rPr>
          <w:rFonts w:hint="eastAsia"/>
        </w:rPr>
        <w:t>行的设置，若在使用时发现意外的空行，请</w:t>
      </w:r>
      <w:r w:rsidR="00934254">
        <w:rPr>
          <w:rFonts w:hint="eastAsia"/>
        </w:rPr>
        <w:t>首</w:t>
      </w:r>
      <w:r>
        <w:rPr>
          <w:rFonts w:hint="eastAsia"/>
        </w:rPr>
        <w:t>先查看段落设置。</w:t>
      </w:r>
    </w:p>
    <w:p w14:paraId="6A06581C" w14:textId="77777777" w:rsidR="002746AB" w:rsidRDefault="002746AB" w:rsidP="00B1711C">
      <w:pPr>
        <w:pStyle w:val="2"/>
        <w:spacing w:before="163" w:after="163"/>
      </w:pPr>
      <w:bookmarkStart w:id="31" w:name="_Toc29298630"/>
      <w:r>
        <w:rPr>
          <w:rFonts w:hint="eastAsia"/>
        </w:rPr>
        <w:t>关于粘贴的建议</w:t>
      </w:r>
      <w:bookmarkEnd w:id="31"/>
    </w:p>
    <w:p w14:paraId="106F1ADE" w14:textId="77777777" w:rsidR="002746AB" w:rsidRDefault="002746AB" w:rsidP="002746AB">
      <w:pPr>
        <w:spacing w:before="163" w:after="163"/>
        <w:ind w:firstLine="480"/>
      </w:pPr>
      <w:r>
        <w:rPr>
          <w:rFonts w:hint="eastAsia"/>
        </w:rPr>
        <w:t>若从外部复制了文字，希望粘贴至</w:t>
      </w:r>
      <w:r w:rsidR="00D96589">
        <w:rPr>
          <w:rFonts w:hint="eastAsia"/>
        </w:rPr>
        <w:t>正文</w:t>
      </w:r>
      <w:r>
        <w:rPr>
          <w:rFonts w:hint="eastAsia"/>
        </w:rPr>
        <w:t>中，请</w:t>
      </w:r>
      <w:r w:rsidR="00D96589">
        <w:rPr>
          <w:rFonts w:hint="eastAsia"/>
        </w:rPr>
        <w:t>不要直接</w:t>
      </w:r>
      <w:r>
        <w:rPr>
          <w:rFonts w:hint="eastAsia"/>
        </w:rPr>
        <w:t>使用</w:t>
      </w:r>
      <w:r w:rsidR="00D96589">
        <w:rPr>
          <w:rFonts w:hint="eastAsia"/>
        </w:rPr>
        <w:t>“</w:t>
      </w:r>
      <w:r w:rsidR="00D96589">
        <w:rPr>
          <w:rFonts w:hint="eastAsia"/>
        </w:rPr>
        <w:t>Ctrl</w:t>
      </w:r>
      <w:r w:rsidR="00D96589">
        <w:t xml:space="preserve"> </w:t>
      </w:r>
      <w:r w:rsidR="00D96589">
        <w:rPr>
          <w:rFonts w:hint="eastAsia"/>
        </w:rPr>
        <w:t>+</w:t>
      </w:r>
      <w:r w:rsidR="00D96589">
        <w:t xml:space="preserve"> </w:t>
      </w:r>
      <w:r w:rsidR="00D96589">
        <w:rPr>
          <w:rFonts w:hint="eastAsia"/>
        </w:rPr>
        <w:t>V</w:t>
      </w:r>
      <w:r w:rsidR="00D96589">
        <w:rPr>
          <w:rFonts w:hint="eastAsia"/>
        </w:rPr>
        <w:t>”，应使用右键菜单中的“只保留文本”选项。在下图中，它是最右侧的一个按钮。</w:t>
      </w:r>
    </w:p>
    <w:p w14:paraId="11667152" w14:textId="77777777" w:rsidR="00D96589" w:rsidRDefault="00D96589" w:rsidP="00D96589">
      <w:pPr>
        <w:pStyle w:val="aff7"/>
        <w:keepNext/>
        <w:spacing w:before="163"/>
      </w:pPr>
      <w:r>
        <w:rPr>
          <w:noProof/>
        </w:rPr>
        <w:drawing>
          <wp:inline distT="0" distB="0" distL="0" distR="0" wp14:anchorId="016AB5EF" wp14:editId="75D23796">
            <wp:extent cx="1512000" cy="126173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965" t="1609" r="2321" b="2255"/>
                    <a:stretch/>
                  </pic:blipFill>
                  <pic:spPr bwMode="auto">
                    <a:xfrm>
                      <a:off x="0" y="0"/>
                      <a:ext cx="1512000" cy="1261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612E2" w14:textId="77777777" w:rsidR="00D96589" w:rsidRPr="002746AB" w:rsidRDefault="00D96589" w:rsidP="00D96589">
      <w:pPr>
        <w:pStyle w:val="a8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F44D17">
        <w:rPr>
          <w:noProof/>
        </w:rPr>
        <w:t>5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F44D17">
        <w:rPr>
          <w:noProof/>
        </w:rPr>
        <w:t>1</w:t>
      </w:r>
      <w:r>
        <w:fldChar w:fldCharType="end"/>
      </w:r>
      <w:r>
        <w:t xml:space="preserve"> </w:t>
      </w:r>
      <w:r>
        <w:rPr>
          <w:rFonts w:hint="eastAsia"/>
        </w:rPr>
        <w:t>右键菜单</w:t>
      </w:r>
    </w:p>
    <w:p w14:paraId="43DF3581" w14:textId="77777777" w:rsidR="00B1711C" w:rsidRDefault="00B1711C" w:rsidP="00B1711C">
      <w:pPr>
        <w:pStyle w:val="2"/>
        <w:spacing w:before="163" w:after="163"/>
      </w:pPr>
      <w:bookmarkStart w:id="32" w:name="_Toc29298631"/>
      <w:r>
        <w:rPr>
          <w:rFonts w:hint="eastAsia"/>
        </w:rPr>
        <w:t>开始写作</w:t>
      </w:r>
      <w:bookmarkEnd w:id="32"/>
    </w:p>
    <w:p w14:paraId="651461B0" w14:textId="77777777" w:rsidR="00B1711C" w:rsidRDefault="00B1711C" w:rsidP="00B1711C">
      <w:pPr>
        <w:spacing w:before="163" w:after="163"/>
        <w:ind w:firstLine="480"/>
      </w:pPr>
      <w:r>
        <w:rPr>
          <w:rFonts w:hint="eastAsia"/>
        </w:rPr>
        <w:t>要开始论文的写作，请删除本文所有大纲等级为一级</w:t>
      </w:r>
      <w:r w:rsidR="002746AB">
        <w:rPr>
          <w:rFonts w:hint="eastAsia"/>
        </w:rPr>
        <w:t>下的</w:t>
      </w:r>
      <w:r>
        <w:rPr>
          <w:rFonts w:hint="eastAsia"/>
        </w:rPr>
        <w:t>正文</w:t>
      </w:r>
      <w:r w:rsidR="002746AB">
        <w:rPr>
          <w:rFonts w:hint="eastAsia"/>
        </w:rPr>
        <w:t>，更改论文题目、摘要、引言、致谢等内容。</w:t>
      </w:r>
    </w:p>
    <w:p w14:paraId="59F4963F" w14:textId="77777777" w:rsidR="002746AB" w:rsidRDefault="002746AB" w:rsidP="00B1711C">
      <w:pPr>
        <w:spacing w:before="163" w:after="163"/>
        <w:ind w:firstLine="480"/>
      </w:pPr>
      <w:r>
        <w:rPr>
          <w:rFonts w:hint="eastAsia"/>
        </w:rPr>
        <w:t>在删除前，请注意不要将分页符、分节符等重要标记去除，尽量不要编辑页眉和页脚，也不要对参考文献页做任何修改。</w:t>
      </w:r>
    </w:p>
    <w:p w14:paraId="1734CBA7" w14:textId="77777777" w:rsidR="00600F85" w:rsidRDefault="002746AB" w:rsidP="00D96589">
      <w:pPr>
        <w:spacing w:before="163" w:after="163"/>
        <w:ind w:firstLine="480"/>
      </w:pPr>
      <w:r>
        <w:rPr>
          <w:rFonts w:hint="eastAsia"/>
        </w:rPr>
        <w:t>若此文档是从“</w:t>
      </w:r>
      <w:r>
        <w:rPr>
          <w:rFonts w:hint="eastAsia"/>
        </w:rPr>
        <w:t>.dotx</w:t>
      </w:r>
      <w:r>
        <w:rPr>
          <w:rFonts w:hint="eastAsia"/>
        </w:rPr>
        <w:t>”格式的文件中打开或创建的，则说明其拥有一个</w:t>
      </w:r>
      <w:r>
        <w:rPr>
          <w:rFonts w:hint="eastAsia"/>
        </w:rPr>
        <w:t>Word</w:t>
      </w:r>
      <w:r>
        <w:rPr>
          <w:rFonts w:hint="eastAsia"/>
        </w:rPr>
        <w:t>模板，可以尝试随意对此文档进行修改或删除，它将不会影响模板文件的格式和内容。</w:t>
      </w:r>
    </w:p>
    <w:p w14:paraId="5F757432" w14:textId="77777777" w:rsidR="00600F85" w:rsidRDefault="00600F85" w:rsidP="00600F85">
      <w:pPr>
        <w:pStyle w:val="afc"/>
      </w:pPr>
    </w:p>
    <w:p w14:paraId="37F79AA6" w14:textId="77777777" w:rsidR="00600F85" w:rsidRDefault="00600F85" w:rsidP="00275E10">
      <w:pPr>
        <w:pStyle w:val="afe"/>
        <w:snapToGrid w:val="0"/>
        <w:spacing w:beforeLines="0" w:before="0" w:afterLines="0" w:after="0"/>
        <w:sectPr w:rsidR="00600F85" w:rsidSect="00C236A1">
          <w:headerReference w:type="default" r:id="rId23"/>
          <w:endnotePr>
            <w:numFmt w:val="decimal"/>
          </w:endnotePr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26"/>
        </w:sectPr>
      </w:pPr>
    </w:p>
    <w:p w14:paraId="30F4AF24" w14:textId="77777777" w:rsidR="00E07E5C" w:rsidRPr="00600F85" w:rsidRDefault="00E07E5C" w:rsidP="00275E10">
      <w:pPr>
        <w:pStyle w:val="afe"/>
        <w:spacing w:before="326" w:after="326"/>
      </w:pPr>
      <w:bookmarkStart w:id="33" w:name="_Toc29298632"/>
      <w:r>
        <w:rPr>
          <w:rFonts w:hint="eastAsia"/>
        </w:rPr>
        <w:t>致 谢</w:t>
      </w:r>
      <w:bookmarkEnd w:id="33"/>
    </w:p>
    <w:p w14:paraId="35EFD3F1" w14:textId="77777777" w:rsidR="00E07E5C" w:rsidRDefault="00E07E5C" w:rsidP="00E07E5C">
      <w:pPr>
        <w:spacing w:before="163" w:after="163"/>
        <w:ind w:firstLine="480"/>
      </w:pPr>
      <w:r>
        <w:rPr>
          <w:rFonts w:hint="eastAsia"/>
        </w:rPr>
        <w:t>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，文字内容。</w:t>
      </w:r>
    </w:p>
    <w:p w14:paraId="4CA2928D" w14:textId="77777777" w:rsidR="00600F85" w:rsidRDefault="00600F85" w:rsidP="00600F85">
      <w:pPr>
        <w:pStyle w:val="afc"/>
      </w:pPr>
    </w:p>
    <w:p w14:paraId="13DD0870" w14:textId="77777777" w:rsidR="00600F85" w:rsidRDefault="00600F85" w:rsidP="00275E10">
      <w:pPr>
        <w:pStyle w:val="afe"/>
        <w:spacing w:beforeLines="0" w:before="0" w:afterLines="0" w:after="0"/>
        <w:sectPr w:rsidR="00600F85" w:rsidSect="00600F85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219962AB" w14:textId="77777777" w:rsidR="00600F85" w:rsidRPr="00C65C0D" w:rsidRDefault="00600F85" w:rsidP="00275E10">
      <w:pPr>
        <w:pStyle w:val="afe"/>
        <w:spacing w:before="326" w:afterLines="0" w:after="0"/>
      </w:pPr>
      <w:bookmarkStart w:id="34" w:name="_Toc29298633"/>
      <w:r>
        <w:rPr>
          <w:rFonts w:hint="eastAsia"/>
        </w:rPr>
        <w:t>参考文献</w:t>
      </w:r>
      <w:bookmarkEnd w:id="34"/>
    </w:p>
    <w:sectPr w:rsidR="00600F85" w:rsidRPr="00C65C0D" w:rsidSect="00600F85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866D7" w14:textId="77777777" w:rsidR="00F44D17" w:rsidRPr="00C65C0D" w:rsidRDefault="00F44D17" w:rsidP="00C65C0D">
      <w:pPr>
        <w:pStyle w:val="a6"/>
        <w:spacing w:before="120" w:after="120"/>
        <w:ind w:firstLineChars="0" w:firstLine="0"/>
      </w:pPr>
    </w:p>
  </w:endnote>
  <w:endnote w:type="continuationSeparator" w:id="0">
    <w:p w14:paraId="543B3892" w14:textId="77777777" w:rsidR="00F44D17" w:rsidRPr="00C65C0D" w:rsidRDefault="00F44D17" w:rsidP="00C65C0D">
      <w:pPr>
        <w:pStyle w:val="a6"/>
        <w:spacing w:before="120" w:after="120"/>
        <w:ind w:firstLineChars="0" w:firstLine="0"/>
      </w:pPr>
    </w:p>
  </w:endnote>
  <w:endnote w:type="continuationNotice" w:id="1">
    <w:p w14:paraId="402DFFB2" w14:textId="77777777" w:rsidR="00F44D17" w:rsidRDefault="00F44D17" w:rsidP="00C65C0D">
      <w:pPr>
        <w:spacing w:before="120" w:after="120" w:line="240" w:lineRule="auto"/>
        <w:ind w:firstLineChars="0" w:firstLine="0"/>
      </w:pPr>
    </w:p>
  </w:endnote>
  <w:endnote w:id="2">
    <w:p w14:paraId="2C7816F7" w14:textId="77777777" w:rsidR="00854B8F" w:rsidRPr="00B8187D" w:rsidRDefault="00854B8F" w:rsidP="00B8187D">
      <w:pPr>
        <w:pStyle w:val="aff2"/>
        <w:ind w:left="321" w:hanging="321"/>
      </w:pPr>
      <w:r w:rsidRPr="00B8187D">
        <w:rPr>
          <w:rStyle w:val="aff6"/>
          <w:vertAlign w:val="baseline"/>
        </w:rPr>
        <w:endnoteRef/>
      </w:r>
      <w:r w:rsidRPr="00B8187D">
        <w:t xml:space="preserve"> </w:t>
      </w:r>
      <w:r w:rsidRPr="00B8187D">
        <w:rPr>
          <w:rFonts w:hint="eastAsia"/>
        </w:rPr>
        <w:t>使用尾注的参考文献示例</w:t>
      </w:r>
      <w:r w:rsidRPr="00B8187D">
        <w:rPr>
          <w:rFonts w:hint="eastAsia"/>
        </w:rPr>
        <w:t xml:space="preserve"> 1</w:t>
      </w:r>
    </w:p>
  </w:endnote>
  <w:endnote w:id="3">
    <w:p w14:paraId="1615DD25" w14:textId="77777777" w:rsidR="00854B8F" w:rsidRPr="00B8187D" w:rsidRDefault="00854B8F" w:rsidP="00B8187D">
      <w:pPr>
        <w:pStyle w:val="aff2"/>
        <w:ind w:left="321" w:hanging="321"/>
      </w:pPr>
      <w:r w:rsidRPr="00B8187D">
        <w:rPr>
          <w:rStyle w:val="aff6"/>
          <w:vertAlign w:val="baseline"/>
        </w:rPr>
        <w:endnoteRef/>
      </w:r>
      <w:r w:rsidRPr="00B8187D">
        <w:t xml:space="preserve"> </w:t>
      </w:r>
      <w:r w:rsidRPr="00B8187D">
        <w:rPr>
          <w:rFonts w:hint="eastAsia"/>
        </w:rPr>
        <w:t>使用尾注的参考文献示例</w:t>
      </w:r>
      <w:r w:rsidRPr="00B8187D">
        <w:rPr>
          <w:rFonts w:hint="eastAsia"/>
        </w:rPr>
        <w:t xml:space="preserve"> 2</w:t>
      </w:r>
    </w:p>
  </w:endnote>
  <w:endnote w:id="4">
    <w:p w14:paraId="5FD19EFE" w14:textId="77777777" w:rsidR="00854B8F" w:rsidRPr="00B8187D" w:rsidRDefault="00854B8F" w:rsidP="00F86A24">
      <w:pPr>
        <w:pStyle w:val="aff2"/>
        <w:ind w:left="321" w:hanging="321"/>
      </w:pPr>
      <w:r w:rsidRPr="00B8187D">
        <w:rPr>
          <w:rStyle w:val="aff6"/>
          <w:vertAlign w:val="baseline"/>
        </w:rPr>
        <w:endnoteRef/>
      </w:r>
      <w:r w:rsidRPr="00B8187D">
        <w:t xml:space="preserve"> </w:t>
      </w:r>
      <w:r w:rsidRPr="00B8187D">
        <w:rPr>
          <w:rFonts w:hint="eastAsia"/>
        </w:rPr>
        <w:t>使用尾注的参考文献示例</w:t>
      </w:r>
      <w:r w:rsidRPr="00B8187D">
        <w:rPr>
          <w:rFonts w:hint="eastAsia"/>
        </w:rPr>
        <w:t xml:space="preserve"> </w:t>
      </w:r>
      <w:r>
        <w:rPr>
          <w:rFonts w:hint="eastAsia"/>
        </w:rPr>
        <w:t>3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EA9F8" w14:textId="77777777" w:rsidR="00854B8F" w:rsidRDefault="00854B8F">
    <w:pPr>
      <w:pStyle w:val="a6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8A789" w14:textId="77777777" w:rsidR="00854B8F" w:rsidRDefault="00854B8F">
    <w:pPr>
      <w:pStyle w:val="a6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2426D" w14:textId="77777777" w:rsidR="00854B8F" w:rsidRDefault="00854B8F">
    <w:pPr>
      <w:pStyle w:val="a6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428F3" w14:textId="77777777" w:rsidR="00F44D17" w:rsidRDefault="00F44D17" w:rsidP="005F1AC9">
      <w:pPr>
        <w:spacing w:before="120" w:after="120"/>
        <w:ind w:firstLine="480"/>
      </w:pPr>
      <w:r>
        <w:separator/>
      </w:r>
    </w:p>
  </w:footnote>
  <w:footnote w:type="continuationSeparator" w:id="0">
    <w:p w14:paraId="7AA90616" w14:textId="77777777" w:rsidR="00F44D17" w:rsidRDefault="00F44D17" w:rsidP="005F1AC9">
      <w:pPr>
        <w:spacing w:before="120" w:after="120"/>
        <w:ind w:firstLine="480"/>
      </w:pPr>
      <w:r>
        <w:continuationSeparator/>
      </w:r>
    </w:p>
  </w:footnote>
  <w:footnote w:type="continuationNotice" w:id="1">
    <w:p w14:paraId="4B1E3ADA" w14:textId="77777777" w:rsidR="006D7104" w:rsidRDefault="006D7104">
      <w:pPr>
        <w:spacing w:before="120" w:after="120" w:line="24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F7E9A" w14:textId="77777777" w:rsidR="00854B8F" w:rsidRDefault="00854B8F">
    <w:pPr>
      <w:pStyle w:val="a4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02779" w14:textId="77777777" w:rsidR="00854B8F" w:rsidRPr="005F515C" w:rsidRDefault="00854B8F" w:rsidP="005F515C">
    <w:pPr>
      <w:pStyle w:val="a4"/>
      <w:pBdr>
        <w:bottom w:val="single" w:sz="6" w:space="0" w:color="auto"/>
      </w:pBdr>
      <w:spacing w:before="120" w:after="120"/>
      <w:ind w:firstLineChars="0" w:firstLine="0"/>
      <w:jc w:val="left"/>
    </w:pPr>
    <w:r>
      <w:tab/>
    </w:r>
    <w:r w:rsidRPr="005F515C">
      <w:rPr>
        <w:rFonts w:hint="eastAsia"/>
      </w:rPr>
      <w:t>中国民航飞行学院毕业论文</w:t>
    </w:r>
    <w:r>
      <w:tab/>
    </w:r>
    <w:r w:rsidRPr="005F515C"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</w:rPr>
      <w:t xml:space="preserve"> </w:t>
    </w:r>
    <w:r w:rsidRPr="005F515C">
      <w:rPr>
        <w:rFonts w:hint="eastAsia"/>
      </w:rPr>
      <w:t>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A2090" w14:textId="77777777" w:rsidR="00854B8F" w:rsidRDefault="00854B8F">
    <w:pPr>
      <w:pStyle w:val="a4"/>
      <w:spacing w:before="120" w:after="120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B64E" w14:textId="77777777" w:rsidR="00854B8F" w:rsidRPr="005F515C" w:rsidRDefault="00854B8F" w:rsidP="005F515C">
    <w:pPr>
      <w:pStyle w:val="a4"/>
      <w:pBdr>
        <w:bottom w:val="single" w:sz="6" w:space="0" w:color="auto"/>
      </w:pBdr>
      <w:spacing w:before="120" w:after="120"/>
      <w:ind w:firstLineChars="0" w:firstLine="0"/>
      <w:jc w:val="left"/>
    </w:pPr>
    <w:r>
      <w:tab/>
    </w:r>
    <w:r w:rsidRPr="005F515C">
      <w:rPr>
        <w:rFonts w:hint="eastAsia"/>
      </w:rPr>
      <w:t>中国民航飞行学院毕业论文</w:t>
    </w:r>
    <w:r>
      <w:tab/>
    </w:r>
    <w:r w:rsidRPr="005F515C"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</w:rPr>
      <w:t xml:space="preserve"> </w:t>
    </w:r>
    <w:r w:rsidRPr="005F515C">
      <w:rPr>
        <w:rFonts w:hint="eastAsia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C63A5"/>
    <w:multiLevelType w:val="hybridMultilevel"/>
    <w:tmpl w:val="BDB69DD4"/>
    <w:lvl w:ilvl="0" w:tplc="284C746C">
      <w:start w:val="1"/>
      <w:numFmt w:val="decimal"/>
      <w:pStyle w:val="a"/>
      <w:suff w:val="nothing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2E77B9"/>
    <w:multiLevelType w:val="hybridMultilevel"/>
    <w:tmpl w:val="8EC2259E"/>
    <w:lvl w:ilvl="0" w:tplc="CB66BED0">
      <w:start w:val="1"/>
      <w:numFmt w:val="decimal"/>
      <w:suff w:val="nothing"/>
      <w:lvlText w:val="（%1）"/>
      <w:lvlJc w:val="left"/>
      <w:pPr>
        <w:ind w:left="18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83E0EC0"/>
    <w:multiLevelType w:val="hybridMultilevel"/>
    <w:tmpl w:val="7562A86E"/>
    <w:lvl w:ilvl="0" w:tplc="8ACE9486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6613DA"/>
    <w:multiLevelType w:val="multilevel"/>
    <w:tmpl w:val="ADAE90DC"/>
    <w:lvl w:ilvl="0">
      <w:start w:val="1"/>
      <w:numFmt w:val="decimal"/>
      <w:pStyle w:val="1"/>
      <w:suff w:val="space"/>
      <w:lvlText w:val="%1. 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2"/>
      <w:suff w:val="space"/>
      <w:lvlText w:val="%1.%2 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pStyle w:val="3"/>
      <w:suff w:val="space"/>
      <w:lvlText w:val="%1.%2.%3 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pStyle w:val="4"/>
      <w:suff w:val="nothing"/>
      <w:lvlText w:val="%1.%2.%3.%4 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42FA45E4"/>
    <w:multiLevelType w:val="hybridMultilevel"/>
    <w:tmpl w:val="03C8858E"/>
    <w:lvl w:ilvl="0" w:tplc="78F01BD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AD2163C"/>
    <w:multiLevelType w:val="hybridMultilevel"/>
    <w:tmpl w:val="266C7156"/>
    <w:lvl w:ilvl="0" w:tplc="8ACE9486">
      <w:start w:val="1"/>
      <w:numFmt w:val="decimal"/>
      <w:suff w:val="nothing"/>
      <w:lvlText w:val="（%1）"/>
      <w:lvlJc w:val="left"/>
      <w:pPr>
        <w:ind w:left="48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DE45F93"/>
    <w:multiLevelType w:val="multilevel"/>
    <w:tmpl w:val="55425564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nothing"/>
      <w:lvlText w:val="%1.%2.%3.%4 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 w15:restartNumberingAfterBreak="0">
    <w:nsid w:val="52C23602"/>
    <w:multiLevelType w:val="hybridMultilevel"/>
    <w:tmpl w:val="D794CF42"/>
    <w:lvl w:ilvl="0" w:tplc="ECA4D89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D883A8E"/>
    <w:multiLevelType w:val="hybridMultilevel"/>
    <w:tmpl w:val="127EF33A"/>
    <w:lvl w:ilvl="0" w:tplc="31F848B0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40E0D3E"/>
    <w:multiLevelType w:val="hybridMultilevel"/>
    <w:tmpl w:val="66AAF924"/>
    <w:lvl w:ilvl="0" w:tplc="3E6AD982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6B72A1B"/>
    <w:multiLevelType w:val="hybridMultilevel"/>
    <w:tmpl w:val="212E4614"/>
    <w:lvl w:ilvl="0" w:tplc="CB66BED0">
      <w:start w:val="1"/>
      <w:numFmt w:val="decimal"/>
      <w:suff w:val="nothing"/>
      <w:lvlText w:val="（%1）"/>
      <w:lvlJc w:val="left"/>
      <w:pPr>
        <w:ind w:left="13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9"/>
  </w:num>
  <w:num w:numId="30">
    <w:abstractNumId w:val="7"/>
  </w:num>
  <w:num w:numId="31">
    <w:abstractNumId w:val="8"/>
  </w:num>
  <w:num w:numId="32">
    <w:abstractNumId w:val="4"/>
  </w:num>
  <w:num w:numId="33">
    <w:abstractNumId w:val="10"/>
  </w:num>
  <w:num w:numId="34">
    <w:abstractNumId w:val="1"/>
  </w:num>
  <w:num w:numId="35">
    <w:abstractNumId w:val="2"/>
  </w:num>
  <w:num w:numId="36">
    <w:abstractNumId w:val="5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bordersDoNotSurroundHeader/>
  <w:bordersDoNotSurroundFooter/>
  <w:attachedTemplate r:id="rId1"/>
  <w:revisionView w:inkAnnotation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17"/>
    <w:rsid w:val="000052B5"/>
    <w:rsid w:val="000372E1"/>
    <w:rsid w:val="00050667"/>
    <w:rsid w:val="00065C36"/>
    <w:rsid w:val="0006697B"/>
    <w:rsid w:val="00076758"/>
    <w:rsid w:val="00084B4B"/>
    <w:rsid w:val="00090CBB"/>
    <w:rsid w:val="00097746"/>
    <w:rsid w:val="000A336A"/>
    <w:rsid w:val="000B283F"/>
    <w:rsid w:val="000B7F64"/>
    <w:rsid w:val="000C3D22"/>
    <w:rsid w:val="000C5548"/>
    <w:rsid w:val="000E23E4"/>
    <w:rsid w:val="000F3CEC"/>
    <w:rsid w:val="00103987"/>
    <w:rsid w:val="00127CE8"/>
    <w:rsid w:val="00136047"/>
    <w:rsid w:val="00137EF0"/>
    <w:rsid w:val="00171D2C"/>
    <w:rsid w:val="0017553C"/>
    <w:rsid w:val="001A1462"/>
    <w:rsid w:val="001C1D59"/>
    <w:rsid w:val="001C2072"/>
    <w:rsid w:val="001D4C68"/>
    <w:rsid w:val="001D602B"/>
    <w:rsid w:val="001F158C"/>
    <w:rsid w:val="00201FB3"/>
    <w:rsid w:val="002158A6"/>
    <w:rsid w:val="00216200"/>
    <w:rsid w:val="00245BBE"/>
    <w:rsid w:val="00251466"/>
    <w:rsid w:val="00265AEB"/>
    <w:rsid w:val="002746AB"/>
    <w:rsid w:val="00275E10"/>
    <w:rsid w:val="002A2732"/>
    <w:rsid w:val="002A6E7A"/>
    <w:rsid w:val="002B2721"/>
    <w:rsid w:val="0030206B"/>
    <w:rsid w:val="00323F68"/>
    <w:rsid w:val="00326368"/>
    <w:rsid w:val="0034366D"/>
    <w:rsid w:val="00357076"/>
    <w:rsid w:val="003642DE"/>
    <w:rsid w:val="00382525"/>
    <w:rsid w:val="00390E41"/>
    <w:rsid w:val="003A2B3C"/>
    <w:rsid w:val="003A2CF3"/>
    <w:rsid w:val="003B5F2E"/>
    <w:rsid w:val="003E67A9"/>
    <w:rsid w:val="00400137"/>
    <w:rsid w:val="0042205A"/>
    <w:rsid w:val="00426A4C"/>
    <w:rsid w:val="00426E33"/>
    <w:rsid w:val="00431B39"/>
    <w:rsid w:val="00435E3C"/>
    <w:rsid w:val="00451C1F"/>
    <w:rsid w:val="00456392"/>
    <w:rsid w:val="00457D0F"/>
    <w:rsid w:val="00467578"/>
    <w:rsid w:val="00481682"/>
    <w:rsid w:val="004C641B"/>
    <w:rsid w:val="004E66F9"/>
    <w:rsid w:val="004F098A"/>
    <w:rsid w:val="004F7230"/>
    <w:rsid w:val="00502E9F"/>
    <w:rsid w:val="00521549"/>
    <w:rsid w:val="00525B54"/>
    <w:rsid w:val="00530210"/>
    <w:rsid w:val="00552893"/>
    <w:rsid w:val="0057731E"/>
    <w:rsid w:val="00583CC7"/>
    <w:rsid w:val="005876C2"/>
    <w:rsid w:val="005951D9"/>
    <w:rsid w:val="005B2A27"/>
    <w:rsid w:val="005B440E"/>
    <w:rsid w:val="005C4807"/>
    <w:rsid w:val="005E6CEB"/>
    <w:rsid w:val="005E7BAA"/>
    <w:rsid w:val="005F1AC9"/>
    <w:rsid w:val="005F515C"/>
    <w:rsid w:val="00600F85"/>
    <w:rsid w:val="00601671"/>
    <w:rsid w:val="00616AF4"/>
    <w:rsid w:val="006254B4"/>
    <w:rsid w:val="00656017"/>
    <w:rsid w:val="0065727F"/>
    <w:rsid w:val="006620A6"/>
    <w:rsid w:val="00663B6E"/>
    <w:rsid w:val="00680148"/>
    <w:rsid w:val="00683208"/>
    <w:rsid w:val="0069242D"/>
    <w:rsid w:val="00697314"/>
    <w:rsid w:val="006A2152"/>
    <w:rsid w:val="006B37F1"/>
    <w:rsid w:val="006D3878"/>
    <w:rsid w:val="006D7104"/>
    <w:rsid w:val="00716DDA"/>
    <w:rsid w:val="007444D3"/>
    <w:rsid w:val="007547E0"/>
    <w:rsid w:val="00783C8F"/>
    <w:rsid w:val="007B3858"/>
    <w:rsid w:val="007C72A0"/>
    <w:rsid w:val="007F038F"/>
    <w:rsid w:val="007F0E21"/>
    <w:rsid w:val="0081656E"/>
    <w:rsid w:val="00822E9F"/>
    <w:rsid w:val="00834396"/>
    <w:rsid w:val="00854B8F"/>
    <w:rsid w:val="00857E90"/>
    <w:rsid w:val="008710F3"/>
    <w:rsid w:val="008767ED"/>
    <w:rsid w:val="008A0562"/>
    <w:rsid w:val="008A733F"/>
    <w:rsid w:val="008B553C"/>
    <w:rsid w:val="008B55C3"/>
    <w:rsid w:val="008B6DAB"/>
    <w:rsid w:val="008C252C"/>
    <w:rsid w:val="008C3A0C"/>
    <w:rsid w:val="008C5C01"/>
    <w:rsid w:val="008D598A"/>
    <w:rsid w:val="008E044A"/>
    <w:rsid w:val="009037C2"/>
    <w:rsid w:val="00917C5C"/>
    <w:rsid w:val="009259AF"/>
    <w:rsid w:val="00934254"/>
    <w:rsid w:val="009348F4"/>
    <w:rsid w:val="00935EBE"/>
    <w:rsid w:val="00951E7D"/>
    <w:rsid w:val="00960045"/>
    <w:rsid w:val="00984B3D"/>
    <w:rsid w:val="009A0041"/>
    <w:rsid w:val="009B4853"/>
    <w:rsid w:val="009B4B15"/>
    <w:rsid w:val="009C2E63"/>
    <w:rsid w:val="009C3A25"/>
    <w:rsid w:val="009C688F"/>
    <w:rsid w:val="009D760B"/>
    <w:rsid w:val="009E03E1"/>
    <w:rsid w:val="009E33F5"/>
    <w:rsid w:val="009F02A6"/>
    <w:rsid w:val="009F3D46"/>
    <w:rsid w:val="009F3FD4"/>
    <w:rsid w:val="00A0417C"/>
    <w:rsid w:val="00A176D8"/>
    <w:rsid w:val="00A21082"/>
    <w:rsid w:val="00A409DB"/>
    <w:rsid w:val="00A71896"/>
    <w:rsid w:val="00A8086C"/>
    <w:rsid w:val="00A93654"/>
    <w:rsid w:val="00A96057"/>
    <w:rsid w:val="00AA24BF"/>
    <w:rsid w:val="00AB4FC2"/>
    <w:rsid w:val="00AB5BD9"/>
    <w:rsid w:val="00AB6FFC"/>
    <w:rsid w:val="00AE7405"/>
    <w:rsid w:val="00AF034C"/>
    <w:rsid w:val="00AF3483"/>
    <w:rsid w:val="00B002E0"/>
    <w:rsid w:val="00B0160A"/>
    <w:rsid w:val="00B103D1"/>
    <w:rsid w:val="00B1711C"/>
    <w:rsid w:val="00B27476"/>
    <w:rsid w:val="00B35F64"/>
    <w:rsid w:val="00B51AF1"/>
    <w:rsid w:val="00B8187D"/>
    <w:rsid w:val="00BA049A"/>
    <w:rsid w:val="00BA5C2C"/>
    <w:rsid w:val="00BB1C55"/>
    <w:rsid w:val="00BB7733"/>
    <w:rsid w:val="00BD31BF"/>
    <w:rsid w:val="00BD5ED7"/>
    <w:rsid w:val="00C10671"/>
    <w:rsid w:val="00C236A1"/>
    <w:rsid w:val="00C65C0D"/>
    <w:rsid w:val="00C7788E"/>
    <w:rsid w:val="00C966F3"/>
    <w:rsid w:val="00CA3DBD"/>
    <w:rsid w:val="00CA5E1F"/>
    <w:rsid w:val="00CB4FD5"/>
    <w:rsid w:val="00CC6B99"/>
    <w:rsid w:val="00CD16F5"/>
    <w:rsid w:val="00D02DF0"/>
    <w:rsid w:val="00D13013"/>
    <w:rsid w:val="00D1696E"/>
    <w:rsid w:val="00D200B7"/>
    <w:rsid w:val="00D63408"/>
    <w:rsid w:val="00D65D1E"/>
    <w:rsid w:val="00D70E23"/>
    <w:rsid w:val="00D95F86"/>
    <w:rsid w:val="00D96589"/>
    <w:rsid w:val="00DA383C"/>
    <w:rsid w:val="00DB3025"/>
    <w:rsid w:val="00DD0D1E"/>
    <w:rsid w:val="00DF3581"/>
    <w:rsid w:val="00E07E5C"/>
    <w:rsid w:val="00E3202C"/>
    <w:rsid w:val="00E40CCF"/>
    <w:rsid w:val="00E561D3"/>
    <w:rsid w:val="00E62E1C"/>
    <w:rsid w:val="00E75E95"/>
    <w:rsid w:val="00E8018D"/>
    <w:rsid w:val="00EA3447"/>
    <w:rsid w:val="00EA69AB"/>
    <w:rsid w:val="00EB50EF"/>
    <w:rsid w:val="00EB7420"/>
    <w:rsid w:val="00ED5A6C"/>
    <w:rsid w:val="00EE0D73"/>
    <w:rsid w:val="00F070BA"/>
    <w:rsid w:val="00F11A00"/>
    <w:rsid w:val="00F168F6"/>
    <w:rsid w:val="00F31F9E"/>
    <w:rsid w:val="00F43DBE"/>
    <w:rsid w:val="00F44D17"/>
    <w:rsid w:val="00F5077B"/>
    <w:rsid w:val="00F60554"/>
    <w:rsid w:val="00F62B1E"/>
    <w:rsid w:val="00F86A24"/>
    <w:rsid w:val="00F94410"/>
    <w:rsid w:val="00F95AAF"/>
    <w:rsid w:val="00FA4815"/>
    <w:rsid w:val="00FA6BBC"/>
    <w:rsid w:val="00FA6E55"/>
    <w:rsid w:val="00FC3BC9"/>
    <w:rsid w:val="00FC51B5"/>
    <w:rsid w:val="00FD11E8"/>
    <w:rsid w:val="00FE6663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F5F9A4"/>
  <w15:chartTrackingRefBased/>
  <w15:docId w15:val="{74C344C8-E0F8-5C4E-8A04-5D86F33B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2893"/>
    <w:pPr>
      <w:widowControl w:val="0"/>
      <w:spacing w:beforeLines="50" w:before="50" w:afterLines="50" w:after="50" w:line="400" w:lineRule="exact"/>
      <w:ind w:firstLineChars="200" w:firstLine="200"/>
      <w:contextualSpacing/>
      <w:jc w:val="both"/>
    </w:pPr>
    <w:rPr>
      <w:sz w:val="24"/>
    </w:rPr>
  </w:style>
  <w:style w:type="paragraph" w:styleId="1">
    <w:name w:val="heading 1"/>
    <w:next w:val="a0"/>
    <w:link w:val="10"/>
    <w:uiPriority w:val="9"/>
    <w:qFormat/>
    <w:rsid w:val="00456392"/>
    <w:pPr>
      <w:keepNext/>
      <w:keepLines/>
      <w:numPr>
        <w:numId w:val="28"/>
      </w:numPr>
      <w:spacing w:beforeLines="50" w:before="50" w:afterLines="50" w:after="50" w:line="400" w:lineRule="exact"/>
      <w:outlineLvl w:val="0"/>
    </w:pPr>
    <w:rPr>
      <w:rFonts w:asciiTheme="majorEastAsia" w:eastAsiaTheme="majorEastAsia" w:hAnsiTheme="majorEastAsia" w:cstheme="majorEastAsia"/>
      <w:bCs/>
      <w:kern w:val="44"/>
      <w:sz w:val="32"/>
      <w:szCs w:val="44"/>
    </w:rPr>
  </w:style>
  <w:style w:type="paragraph" w:styleId="2">
    <w:name w:val="heading 2"/>
    <w:next w:val="a0"/>
    <w:link w:val="20"/>
    <w:uiPriority w:val="9"/>
    <w:unhideWhenUsed/>
    <w:qFormat/>
    <w:rsid w:val="00456392"/>
    <w:pPr>
      <w:keepNext/>
      <w:keepLines/>
      <w:numPr>
        <w:ilvl w:val="1"/>
        <w:numId w:val="28"/>
      </w:numPr>
      <w:spacing w:beforeLines="50" w:before="50" w:afterLines="50" w:after="50" w:line="400" w:lineRule="exact"/>
      <w:outlineLvl w:val="1"/>
    </w:pPr>
    <w:rPr>
      <w:rFonts w:asciiTheme="majorHAnsi" w:eastAsiaTheme="majorEastAsia" w:hAnsiTheme="majorHAnsi" w:cstheme="majorBidi"/>
      <w:bCs/>
      <w:sz w:val="28"/>
      <w:szCs w:val="32"/>
    </w:rPr>
  </w:style>
  <w:style w:type="paragraph" w:styleId="3">
    <w:name w:val="heading 3"/>
    <w:next w:val="a0"/>
    <w:link w:val="30"/>
    <w:uiPriority w:val="9"/>
    <w:unhideWhenUsed/>
    <w:qFormat/>
    <w:rsid w:val="009E03E1"/>
    <w:pPr>
      <w:keepNext/>
      <w:keepLines/>
      <w:numPr>
        <w:ilvl w:val="2"/>
        <w:numId w:val="28"/>
      </w:numPr>
      <w:spacing w:line="400" w:lineRule="exact"/>
      <w:outlineLvl w:val="2"/>
    </w:pPr>
    <w:rPr>
      <w:rFonts w:asciiTheme="minorEastAsia" w:hAnsiTheme="minorEastAsia"/>
      <w:bCs/>
      <w:sz w:val="24"/>
      <w:szCs w:val="32"/>
    </w:rPr>
  </w:style>
  <w:style w:type="paragraph" w:styleId="4">
    <w:name w:val="heading 4"/>
    <w:next w:val="a0"/>
    <w:link w:val="40"/>
    <w:uiPriority w:val="9"/>
    <w:unhideWhenUsed/>
    <w:qFormat/>
    <w:rsid w:val="00456392"/>
    <w:pPr>
      <w:keepNext/>
      <w:keepLines/>
      <w:numPr>
        <w:ilvl w:val="3"/>
        <w:numId w:val="28"/>
      </w:numPr>
      <w:spacing w:line="400" w:lineRule="exact"/>
      <w:outlineLvl w:val="3"/>
    </w:pPr>
    <w:rPr>
      <w:rFonts w:asciiTheme="majorHAnsi" w:hAnsiTheme="majorHAnsi" w:cstheme="majorBidi"/>
      <w:bCs/>
      <w:sz w:val="24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B7733"/>
    <w:pPr>
      <w:keepNext/>
      <w:keepLines/>
      <w:numPr>
        <w:ilvl w:val="4"/>
        <w:numId w:val="28"/>
      </w:numPr>
      <w:spacing w:before="280" w:after="290" w:line="376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B7733"/>
    <w:pPr>
      <w:keepNext/>
      <w:keepLines/>
      <w:numPr>
        <w:ilvl w:val="5"/>
        <w:numId w:val="28"/>
      </w:numPr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B7733"/>
    <w:pPr>
      <w:keepNext/>
      <w:keepLines/>
      <w:numPr>
        <w:ilvl w:val="6"/>
        <w:numId w:val="28"/>
      </w:numPr>
      <w:spacing w:before="240" w:after="64" w:line="320" w:lineRule="auto"/>
      <w:ind w:firstLineChars="0" w:firstLine="0"/>
      <w:outlineLvl w:val="6"/>
    </w:pPr>
    <w:rPr>
      <w:b/>
      <w:bCs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B7733"/>
    <w:pPr>
      <w:keepNext/>
      <w:keepLines/>
      <w:numPr>
        <w:ilvl w:val="7"/>
        <w:numId w:val="28"/>
      </w:numPr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B7733"/>
    <w:pPr>
      <w:keepNext/>
      <w:keepLines/>
      <w:numPr>
        <w:ilvl w:val="8"/>
        <w:numId w:val="28"/>
      </w:numPr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E7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E7405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AE7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E7405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456392"/>
    <w:rPr>
      <w:rFonts w:asciiTheme="majorEastAsia" w:eastAsiaTheme="majorEastAsia" w:hAnsiTheme="majorEastAsia" w:cstheme="majorEastAsia"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sid w:val="00456392"/>
    <w:rPr>
      <w:rFonts w:asciiTheme="majorHAnsi" w:eastAsiaTheme="majorEastAsia" w:hAnsiTheme="majorHAnsi" w:cstheme="majorBidi"/>
      <w:bCs/>
      <w:sz w:val="28"/>
      <w:szCs w:val="32"/>
    </w:rPr>
  </w:style>
  <w:style w:type="character" w:customStyle="1" w:styleId="30">
    <w:name w:val="标题 3 字符"/>
    <w:basedOn w:val="a1"/>
    <w:link w:val="3"/>
    <w:uiPriority w:val="9"/>
    <w:rsid w:val="009E03E1"/>
    <w:rPr>
      <w:rFonts w:asciiTheme="minorEastAsia" w:hAnsiTheme="minorEastAsia"/>
      <w:bCs/>
      <w:sz w:val="24"/>
      <w:szCs w:val="32"/>
    </w:rPr>
  </w:style>
  <w:style w:type="character" w:customStyle="1" w:styleId="40">
    <w:name w:val="标题 4 字符"/>
    <w:basedOn w:val="a1"/>
    <w:link w:val="4"/>
    <w:uiPriority w:val="9"/>
    <w:rsid w:val="00456392"/>
    <w:rPr>
      <w:rFonts w:asciiTheme="majorHAnsi" w:hAnsiTheme="majorHAnsi" w:cstheme="majorBidi"/>
      <w:bCs/>
      <w:sz w:val="24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BB7733"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BB773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BB7733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BB7733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BB7733"/>
    <w:rPr>
      <w:rFonts w:asciiTheme="majorHAnsi" w:eastAsiaTheme="majorEastAsia" w:hAnsiTheme="majorHAnsi" w:cstheme="majorBidi"/>
      <w:szCs w:val="21"/>
    </w:rPr>
  </w:style>
  <w:style w:type="paragraph" w:styleId="a8">
    <w:name w:val="caption"/>
    <w:next w:val="a0"/>
    <w:uiPriority w:val="35"/>
    <w:unhideWhenUsed/>
    <w:qFormat/>
    <w:rsid w:val="00457D0F"/>
    <w:pPr>
      <w:jc w:val="center"/>
    </w:pPr>
    <w:rPr>
      <w:rFonts w:asciiTheme="majorHAnsi" w:hAnsiTheme="majorHAnsi" w:cstheme="majorBidi"/>
      <w:b/>
      <w:szCs w:val="20"/>
    </w:rPr>
  </w:style>
  <w:style w:type="paragraph" w:styleId="a9">
    <w:name w:val="Title"/>
    <w:next w:val="a0"/>
    <w:link w:val="aa"/>
    <w:uiPriority w:val="10"/>
    <w:qFormat/>
    <w:rsid w:val="008C3A0C"/>
    <w:pPr>
      <w:spacing w:before="240" w:after="60"/>
      <w:jc w:val="center"/>
    </w:pPr>
    <w:rPr>
      <w:rFonts w:asciiTheme="majorHAnsi" w:eastAsiaTheme="majorEastAsia" w:hAnsiTheme="majorHAnsi" w:cstheme="majorBidi"/>
      <w:b/>
      <w:bCs/>
      <w:sz w:val="48"/>
      <w:szCs w:val="32"/>
    </w:rPr>
  </w:style>
  <w:style w:type="character" w:customStyle="1" w:styleId="aa">
    <w:name w:val="标题 字符"/>
    <w:basedOn w:val="a1"/>
    <w:link w:val="a9"/>
    <w:uiPriority w:val="10"/>
    <w:rsid w:val="008C3A0C"/>
    <w:rPr>
      <w:rFonts w:asciiTheme="majorHAnsi" w:eastAsiaTheme="majorEastAsia" w:hAnsiTheme="majorHAnsi" w:cstheme="majorBidi"/>
      <w:b/>
      <w:bCs/>
      <w:sz w:val="48"/>
      <w:szCs w:val="32"/>
    </w:rPr>
  </w:style>
  <w:style w:type="paragraph" w:styleId="ab">
    <w:name w:val="Subtitle"/>
    <w:next w:val="a0"/>
    <w:link w:val="ac"/>
    <w:uiPriority w:val="11"/>
    <w:qFormat/>
    <w:rsid w:val="008C3A0C"/>
    <w:pPr>
      <w:spacing w:before="240" w:after="60" w:line="312" w:lineRule="atLeast"/>
      <w:jc w:val="center"/>
    </w:pPr>
    <w:rPr>
      <w:b/>
      <w:bCs/>
      <w:kern w:val="28"/>
      <w:sz w:val="32"/>
      <w:szCs w:val="32"/>
    </w:rPr>
  </w:style>
  <w:style w:type="character" w:customStyle="1" w:styleId="ac">
    <w:name w:val="副标题 字符"/>
    <w:basedOn w:val="a1"/>
    <w:link w:val="ab"/>
    <w:uiPriority w:val="11"/>
    <w:rsid w:val="008C3A0C"/>
    <w:rPr>
      <w:b/>
      <w:bCs/>
      <w:kern w:val="28"/>
      <w:sz w:val="32"/>
      <w:szCs w:val="32"/>
    </w:rPr>
  </w:style>
  <w:style w:type="character" w:styleId="ad">
    <w:name w:val="Strong"/>
    <w:basedOn w:val="a1"/>
    <w:uiPriority w:val="22"/>
    <w:qFormat/>
    <w:rsid w:val="00BB7733"/>
    <w:rPr>
      <w:b/>
      <w:bCs/>
    </w:rPr>
  </w:style>
  <w:style w:type="character" w:styleId="ae">
    <w:name w:val="Emphasis"/>
    <w:basedOn w:val="a1"/>
    <w:uiPriority w:val="20"/>
    <w:qFormat/>
    <w:rsid w:val="00BB7733"/>
    <w:rPr>
      <w:i/>
      <w:iCs/>
    </w:rPr>
  </w:style>
  <w:style w:type="paragraph" w:styleId="af">
    <w:name w:val="No Spacing"/>
    <w:uiPriority w:val="1"/>
    <w:rsid w:val="00BB7733"/>
    <w:pPr>
      <w:widowControl w:val="0"/>
      <w:ind w:firstLineChars="200" w:firstLine="560"/>
      <w:jc w:val="both"/>
    </w:pPr>
    <w:rPr>
      <w:sz w:val="24"/>
    </w:rPr>
  </w:style>
  <w:style w:type="paragraph" w:styleId="af0">
    <w:name w:val="Quote"/>
    <w:basedOn w:val="a0"/>
    <w:next w:val="a0"/>
    <w:link w:val="af1"/>
    <w:uiPriority w:val="29"/>
    <w:qFormat/>
    <w:rsid w:val="00B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1"/>
    <w:link w:val="af0"/>
    <w:uiPriority w:val="29"/>
    <w:rsid w:val="00BB7733"/>
    <w:rPr>
      <w:i/>
      <w:iCs/>
      <w:color w:val="404040" w:themeColor="text1" w:themeTint="BF"/>
      <w:sz w:val="24"/>
    </w:rPr>
  </w:style>
  <w:style w:type="paragraph" w:styleId="af2">
    <w:name w:val="Intense Quote"/>
    <w:basedOn w:val="a0"/>
    <w:next w:val="a0"/>
    <w:link w:val="af3"/>
    <w:uiPriority w:val="30"/>
    <w:qFormat/>
    <w:rsid w:val="00BB773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3">
    <w:name w:val="明显引用 字符"/>
    <w:basedOn w:val="a1"/>
    <w:link w:val="af2"/>
    <w:uiPriority w:val="30"/>
    <w:rsid w:val="00BB7733"/>
    <w:rPr>
      <w:i/>
      <w:iCs/>
      <w:color w:val="4472C4" w:themeColor="accent1"/>
      <w:sz w:val="24"/>
    </w:rPr>
  </w:style>
  <w:style w:type="character" w:styleId="af4">
    <w:name w:val="Subtle Emphasis"/>
    <w:basedOn w:val="a1"/>
    <w:uiPriority w:val="19"/>
    <w:qFormat/>
    <w:rsid w:val="00BB7733"/>
    <w:rPr>
      <w:i/>
      <w:iCs/>
      <w:color w:val="404040" w:themeColor="text1" w:themeTint="BF"/>
    </w:rPr>
  </w:style>
  <w:style w:type="character" w:styleId="af5">
    <w:name w:val="Intense Emphasis"/>
    <w:basedOn w:val="a1"/>
    <w:uiPriority w:val="21"/>
    <w:qFormat/>
    <w:rsid w:val="00BB7733"/>
    <w:rPr>
      <w:i/>
      <w:iCs/>
      <w:color w:val="4472C4" w:themeColor="accent1"/>
    </w:rPr>
  </w:style>
  <w:style w:type="character" w:styleId="af6">
    <w:name w:val="Subtle Reference"/>
    <w:basedOn w:val="a1"/>
    <w:uiPriority w:val="31"/>
    <w:qFormat/>
    <w:rsid w:val="00BB7733"/>
    <w:rPr>
      <w:smallCaps/>
      <w:color w:val="5A5A5A" w:themeColor="text1" w:themeTint="A5"/>
    </w:rPr>
  </w:style>
  <w:style w:type="character" w:styleId="af7">
    <w:name w:val="Intense Reference"/>
    <w:basedOn w:val="a1"/>
    <w:uiPriority w:val="32"/>
    <w:qFormat/>
    <w:rsid w:val="00BB7733"/>
    <w:rPr>
      <w:b/>
      <w:bCs/>
      <w:smallCaps/>
      <w:color w:val="4472C4" w:themeColor="accent1"/>
      <w:spacing w:val="5"/>
    </w:rPr>
  </w:style>
  <w:style w:type="character" w:styleId="af8">
    <w:name w:val="Book Title"/>
    <w:basedOn w:val="a1"/>
    <w:uiPriority w:val="33"/>
    <w:qFormat/>
    <w:rsid w:val="00BB7733"/>
    <w:rPr>
      <w:b/>
      <w:bCs/>
      <w:i/>
      <w:iCs/>
      <w:spacing w:val="5"/>
    </w:rPr>
  </w:style>
  <w:style w:type="paragraph" w:styleId="TOC">
    <w:name w:val="TOC Heading"/>
    <w:basedOn w:val="1"/>
    <w:next w:val="a0"/>
    <w:uiPriority w:val="39"/>
    <w:unhideWhenUsed/>
    <w:qFormat/>
    <w:rsid w:val="00BB7733"/>
    <w:pPr>
      <w:widowControl w:val="0"/>
      <w:numPr>
        <w:numId w:val="0"/>
      </w:numPr>
      <w:spacing w:beforeLines="0" w:before="340" w:afterLines="0" w:after="330" w:line="578" w:lineRule="atLeast"/>
      <w:ind w:firstLineChars="200" w:firstLine="560"/>
      <w:jc w:val="both"/>
      <w:outlineLvl w:val="9"/>
    </w:pPr>
    <w:rPr>
      <w:rFonts w:asciiTheme="minorHAnsi" w:eastAsiaTheme="minorEastAsia" w:hAnsiTheme="minorHAnsi" w:cstheme="minorBidi"/>
      <w:b/>
      <w:sz w:val="44"/>
    </w:rPr>
  </w:style>
  <w:style w:type="paragraph" w:styleId="TOC1">
    <w:name w:val="toc 1"/>
    <w:next w:val="a0"/>
    <w:autoRedefine/>
    <w:uiPriority w:val="39"/>
    <w:unhideWhenUsed/>
    <w:rsid w:val="009E03E1"/>
    <w:pPr>
      <w:tabs>
        <w:tab w:val="right" w:leader="dot" w:pos="8296"/>
      </w:tabs>
      <w:spacing w:line="400" w:lineRule="exact"/>
    </w:pPr>
  </w:style>
  <w:style w:type="paragraph" w:styleId="TOC2">
    <w:name w:val="toc 2"/>
    <w:next w:val="a0"/>
    <w:autoRedefine/>
    <w:uiPriority w:val="39"/>
    <w:unhideWhenUsed/>
    <w:rsid w:val="000372E1"/>
    <w:pPr>
      <w:spacing w:line="400" w:lineRule="exact"/>
      <w:ind w:leftChars="100" w:left="100"/>
    </w:pPr>
  </w:style>
  <w:style w:type="paragraph" w:styleId="TOC3">
    <w:name w:val="toc 3"/>
    <w:next w:val="a0"/>
    <w:autoRedefine/>
    <w:uiPriority w:val="39"/>
    <w:unhideWhenUsed/>
    <w:rsid w:val="000372E1"/>
    <w:pPr>
      <w:spacing w:line="400" w:lineRule="exact"/>
      <w:ind w:leftChars="200" w:left="200"/>
    </w:pPr>
  </w:style>
  <w:style w:type="character" w:styleId="af9">
    <w:name w:val="Hyperlink"/>
    <w:basedOn w:val="a1"/>
    <w:uiPriority w:val="99"/>
    <w:unhideWhenUsed/>
    <w:rsid w:val="00431B39"/>
    <w:rPr>
      <w:color w:val="0563C1" w:themeColor="hyperlink"/>
      <w:u w:val="single"/>
    </w:rPr>
  </w:style>
  <w:style w:type="paragraph" w:styleId="afa">
    <w:name w:val="List Paragraph"/>
    <w:basedOn w:val="a0"/>
    <w:uiPriority w:val="34"/>
    <w:qFormat/>
    <w:rsid w:val="00935EBE"/>
    <w:pPr>
      <w:ind w:firstLine="420"/>
    </w:pPr>
  </w:style>
  <w:style w:type="paragraph" w:customStyle="1" w:styleId="a">
    <w:name w:val="参考文献"/>
    <w:link w:val="afb"/>
    <w:qFormat/>
    <w:rsid w:val="00FD11E8"/>
    <w:pPr>
      <w:numPr>
        <w:numId w:val="37"/>
      </w:numPr>
    </w:pPr>
  </w:style>
  <w:style w:type="character" w:customStyle="1" w:styleId="afb">
    <w:name w:val="参考文献 字符"/>
    <w:basedOn w:val="a1"/>
    <w:link w:val="a"/>
    <w:rsid w:val="00FD11E8"/>
  </w:style>
  <w:style w:type="paragraph" w:styleId="TOC4">
    <w:name w:val="toc 4"/>
    <w:basedOn w:val="a0"/>
    <w:next w:val="a0"/>
    <w:autoRedefine/>
    <w:uiPriority w:val="39"/>
    <w:unhideWhenUsed/>
    <w:rsid w:val="00683208"/>
    <w:pPr>
      <w:ind w:leftChars="600" w:left="1260"/>
    </w:pPr>
  </w:style>
  <w:style w:type="paragraph" w:customStyle="1" w:styleId="afc">
    <w:name w:val="无缩进正文"/>
    <w:link w:val="afd"/>
    <w:qFormat/>
    <w:rsid w:val="00D1696E"/>
    <w:pPr>
      <w:spacing w:line="400" w:lineRule="exact"/>
    </w:pPr>
    <w:rPr>
      <w:sz w:val="24"/>
    </w:rPr>
  </w:style>
  <w:style w:type="character" w:customStyle="1" w:styleId="afd">
    <w:name w:val="无缩进正文 字符"/>
    <w:basedOn w:val="a1"/>
    <w:link w:val="afc"/>
    <w:rsid w:val="00D1696E"/>
    <w:rPr>
      <w:sz w:val="24"/>
    </w:rPr>
  </w:style>
  <w:style w:type="paragraph" w:customStyle="1" w:styleId="afe">
    <w:name w:val="引言致谢参考文献"/>
    <w:next w:val="a0"/>
    <w:link w:val="aff"/>
    <w:qFormat/>
    <w:rsid w:val="00917C5C"/>
    <w:pPr>
      <w:widowControl w:val="0"/>
      <w:spacing w:beforeLines="100" w:before="100" w:afterLines="100" w:after="100" w:line="400" w:lineRule="exact"/>
      <w:jc w:val="center"/>
      <w:outlineLvl w:val="0"/>
    </w:pPr>
    <w:rPr>
      <w:rFonts w:asciiTheme="majorEastAsia" w:eastAsiaTheme="majorEastAsia" w:hAnsiTheme="majorEastAsia" w:cstheme="majorEastAsia"/>
      <w:bCs/>
      <w:kern w:val="28"/>
      <w:sz w:val="32"/>
      <w:szCs w:val="32"/>
    </w:rPr>
  </w:style>
  <w:style w:type="paragraph" w:customStyle="1" w:styleId="aff0">
    <w:name w:val="测试"/>
    <w:link w:val="aff1"/>
    <w:rsid w:val="00E07E5C"/>
    <w:pPr>
      <w:widowControl w:val="0"/>
      <w:spacing w:beforeLines="100" w:before="100" w:afterLines="100" w:after="100" w:line="400" w:lineRule="exact"/>
      <w:jc w:val="center"/>
    </w:pPr>
    <w:rPr>
      <w:rFonts w:eastAsiaTheme="majorEastAsia"/>
      <w:sz w:val="32"/>
    </w:rPr>
  </w:style>
  <w:style w:type="character" w:customStyle="1" w:styleId="aff">
    <w:name w:val="引言致谢参考文献 字符"/>
    <w:basedOn w:val="a1"/>
    <w:link w:val="afe"/>
    <w:rsid w:val="00917C5C"/>
    <w:rPr>
      <w:rFonts w:asciiTheme="majorEastAsia" w:eastAsiaTheme="majorEastAsia" w:hAnsiTheme="majorEastAsia" w:cstheme="majorEastAsia"/>
      <w:bCs/>
      <w:kern w:val="28"/>
      <w:sz w:val="32"/>
      <w:szCs w:val="32"/>
    </w:rPr>
  </w:style>
  <w:style w:type="paragraph" w:customStyle="1" w:styleId="aff2">
    <w:name w:val="使用尾注的参考文献"/>
    <w:link w:val="aff3"/>
    <w:qFormat/>
    <w:rsid w:val="00C65C0D"/>
    <w:pPr>
      <w:ind w:left="153" w:hangingChars="153" w:hanging="153"/>
    </w:pPr>
  </w:style>
  <w:style w:type="character" w:customStyle="1" w:styleId="aff1">
    <w:name w:val="测试 字符"/>
    <w:basedOn w:val="a1"/>
    <w:link w:val="aff0"/>
    <w:rsid w:val="00E07E5C"/>
    <w:rPr>
      <w:rFonts w:eastAsiaTheme="majorEastAsia"/>
      <w:sz w:val="32"/>
    </w:rPr>
  </w:style>
  <w:style w:type="paragraph" w:styleId="aff4">
    <w:name w:val="endnote text"/>
    <w:basedOn w:val="a0"/>
    <w:link w:val="aff5"/>
    <w:uiPriority w:val="99"/>
    <w:semiHidden/>
    <w:unhideWhenUsed/>
    <w:rsid w:val="00C65C0D"/>
    <w:pPr>
      <w:snapToGrid w:val="0"/>
      <w:jc w:val="left"/>
    </w:pPr>
  </w:style>
  <w:style w:type="character" w:customStyle="1" w:styleId="aff3">
    <w:name w:val="使用尾注的参考文献 字符"/>
    <w:basedOn w:val="a1"/>
    <w:link w:val="aff2"/>
    <w:rsid w:val="00C65C0D"/>
  </w:style>
  <w:style w:type="character" w:customStyle="1" w:styleId="aff5">
    <w:name w:val="尾注文本 字符"/>
    <w:basedOn w:val="a1"/>
    <w:link w:val="aff4"/>
    <w:uiPriority w:val="99"/>
    <w:semiHidden/>
    <w:rsid w:val="00C65C0D"/>
    <w:rPr>
      <w:sz w:val="24"/>
    </w:rPr>
  </w:style>
  <w:style w:type="character" w:styleId="aff6">
    <w:name w:val="endnote reference"/>
    <w:basedOn w:val="a1"/>
    <w:uiPriority w:val="99"/>
    <w:semiHidden/>
    <w:unhideWhenUsed/>
    <w:rsid w:val="00C65C0D"/>
    <w:rPr>
      <w:vertAlign w:val="superscript"/>
    </w:rPr>
  </w:style>
  <w:style w:type="paragraph" w:customStyle="1" w:styleId="aff7">
    <w:name w:val="图片公式插入内容"/>
    <w:link w:val="aff8"/>
    <w:qFormat/>
    <w:rsid w:val="00552893"/>
    <w:pPr>
      <w:spacing w:beforeLines="50" w:before="50"/>
      <w:jc w:val="center"/>
    </w:pPr>
    <w:rPr>
      <w:sz w:val="24"/>
    </w:rPr>
  </w:style>
  <w:style w:type="character" w:customStyle="1" w:styleId="aff8">
    <w:name w:val="图片公式插入内容 字符"/>
    <w:basedOn w:val="a1"/>
    <w:link w:val="aff7"/>
    <w:rsid w:val="00552893"/>
    <w:rPr>
      <w:sz w:val="24"/>
    </w:rPr>
  </w:style>
  <w:style w:type="table" w:styleId="aff9">
    <w:name w:val="Table Grid"/>
    <w:basedOn w:val="a2"/>
    <w:uiPriority w:val="39"/>
    <w:rsid w:val="00521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样式1"/>
    <w:basedOn w:val="affa"/>
    <w:next w:val="a0"/>
    <w:rsid w:val="00D02DF0"/>
    <w:rPr>
      <w:szCs w:val="21"/>
    </w:rPr>
  </w:style>
  <w:style w:type="table" w:styleId="2-5">
    <w:name w:val="Grid Table 2 Accent 5"/>
    <w:basedOn w:val="a2"/>
    <w:uiPriority w:val="47"/>
    <w:rsid w:val="00521549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ffa">
    <w:name w:val="表格文字"/>
    <w:next w:val="a0"/>
    <w:link w:val="affb"/>
    <w:qFormat/>
    <w:rsid w:val="00D02DF0"/>
    <w:pPr>
      <w:jc w:val="center"/>
    </w:pPr>
  </w:style>
  <w:style w:type="table" w:customStyle="1" w:styleId="affc">
    <w:name w:val="三线表"/>
    <w:basedOn w:val="a2"/>
    <w:uiPriority w:val="99"/>
    <w:rsid w:val="00EB50EF"/>
    <w:pPr>
      <w:jc w:val="center"/>
    </w:pPr>
    <w:rPr>
      <w:szCs w:val="21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pPr>
        <w:jc w:val="center"/>
      </w:pPr>
      <w:tblPr/>
      <w:tcPr>
        <w:tcBorders>
          <w:bottom w:val="single" w:sz="4" w:space="0" w:color="auto"/>
        </w:tcBorders>
      </w:tcPr>
    </w:tblStylePr>
  </w:style>
  <w:style w:type="character" w:customStyle="1" w:styleId="affb">
    <w:name w:val="表格文字 字符"/>
    <w:basedOn w:val="a1"/>
    <w:link w:val="affa"/>
    <w:rsid w:val="00D02DF0"/>
  </w:style>
  <w:style w:type="character" w:styleId="affd">
    <w:name w:val="Placeholder Text"/>
    <w:basedOn w:val="a1"/>
    <w:uiPriority w:val="99"/>
    <w:semiHidden/>
    <w:rsid w:val="00DA38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18" Type="http://schemas.openxmlformats.org/officeDocument/2006/relationships/image" Target="media/image5.png" /><Relationship Id="rId3" Type="http://schemas.openxmlformats.org/officeDocument/2006/relationships/styles" Target="styles.xml" /><Relationship Id="rId21" Type="http://schemas.openxmlformats.org/officeDocument/2006/relationships/image" Target="media/image8.png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17" Type="http://schemas.openxmlformats.org/officeDocument/2006/relationships/image" Target="media/image4.png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3.png" /><Relationship Id="rId20" Type="http://schemas.openxmlformats.org/officeDocument/2006/relationships/image" Target="media/image7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2.png" /><Relationship Id="rId23" Type="http://schemas.openxmlformats.org/officeDocument/2006/relationships/header" Target="header4.xml" /><Relationship Id="rId10" Type="http://schemas.openxmlformats.org/officeDocument/2006/relationships/footer" Target="footer1.xml" /><Relationship Id="rId19" Type="http://schemas.openxmlformats.org/officeDocument/2006/relationships/image" Target="media/image6.png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image" Target="media/image1.png" /><Relationship Id="rId22" Type="http://schemas.openxmlformats.org/officeDocument/2006/relationships/image" Target="media/image9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25991;&#26723;\0.19.11.29%20&#27605;&#19994;&#35770;&#25991;\&#31354;&#31649;&#23398;&#38498;&#27605;&#19994;&#35770;&#25991;&#27169;&#26495;%204.dotx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飞院毕业论文">
      <a:majorFont>
        <a:latin typeface="黑体"/>
        <a:ea typeface="黑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D83A-B212-2544-AFAA-1E9185CA7B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空管学院毕业论文模板%204.dotx</Template>
  <TotalTime>2</TotalTime>
  <Pages>1</Pages>
  <Words>986</Words>
  <Characters>5623</Characters>
  <Application>Microsoft Office Word</Application>
  <DocSecurity>4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吴若昕</dc:creator>
  <cp:keywords/>
  <dc:description/>
  <cp:lastModifiedBy>若昕 吴</cp:lastModifiedBy>
  <cp:revision>3</cp:revision>
  <dcterms:created xsi:type="dcterms:W3CDTF">2020-01-10T14:13:00Z</dcterms:created>
  <dcterms:modified xsi:type="dcterms:W3CDTF">2020-01-10T15:19:00Z</dcterms:modified>
</cp:coreProperties>
</file>